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F39D" w14:textId="06B198F7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 w:val="28"/>
          <w:szCs w:val="28"/>
          <w:lang w:val="en-GB"/>
        </w:rPr>
      </w:pPr>
      <w:r w:rsidRPr="00A254D3">
        <w:rPr>
          <w:rFonts w:ascii="Verdana" w:hAnsi="Verdana"/>
          <w:color w:val="4D4D4C"/>
          <w:sz w:val="28"/>
          <w:szCs w:val="28"/>
          <w:lang w:val="en-GB"/>
        </w:rPr>
        <w:t>Application Form Impulse Fund Changemakers: Youth!</w:t>
      </w:r>
    </w:p>
    <w:p w14:paraId="22A08551" w14:textId="77777777" w:rsidR="00A254D3" w:rsidRPr="006A2BBC" w:rsidRDefault="00A254D3" w:rsidP="006E3021">
      <w:pPr>
        <w:tabs>
          <w:tab w:val="clear" w:pos="2268"/>
          <w:tab w:val="clear" w:pos="7796"/>
          <w:tab w:val="clear" w:pos="9072"/>
        </w:tabs>
        <w:spacing w:after="240"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</w:p>
    <w:p w14:paraId="35AA90F2" w14:textId="7694E5F5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after="240"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 w:rsidRPr="006A2BBC">
        <w:rPr>
          <w:rFonts w:ascii="Verdana" w:hAnsi="Verdana"/>
          <w:b/>
          <w:bCs/>
          <w:color w:val="F0694B"/>
          <w:szCs w:val="20"/>
          <w:lang w:val="en-GB"/>
        </w:rPr>
        <w:t>Basi</w:t>
      </w:r>
      <w:r w:rsidR="00A254D3" w:rsidRPr="006A2BBC">
        <w:rPr>
          <w:rFonts w:ascii="Verdana" w:hAnsi="Verdana"/>
          <w:b/>
          <w:bCs/>
          <w:color w:val="F0694B"/>
          <w:szCs w:val="20"/>
          <w:lang w:val="en-GB"/>
        </w:rPr>
        <w:t>c information</w:t>
      </w:r>
    </w:p>
    <w:p w14:paraId="6B87759E" w14:textId="1A246F3A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</w:t>
      </w:r>
      <w:r w:rsidR="006E3021" w:rsidRPr="00A254D3">
        <w:rPr>
          <w:rFonts w:ascii="Verdana" w:hAnsi="Verdana"/>
          <w:color w:val="4D4D4C"/>
          <w:szCs w:val="20"/>
          <w:lang w:val="en-GB"/>
        </w:rPr>
        <w:t>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="006E3021"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46B82935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8CF4008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11D81587" w14:textId="77777777" w:rsidR="00A254D3" w:rsidRPr="006A2BBC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EBCACD2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Initiator 1 – Name, age and what do you do? ……………………………………………………</w:t>
      </w:r>
      <w:r>
        <w:rPr>
          <w:rFonts w:ascii="Verdana" w:hAnsi="Verdana"/>
          <w:color w:val="4D4D4C"/>
          <w:szCs w:val="20"/>
          <w:lang w:val="en-GB"/>
        </w:rPr>
        <w:t>……………</w:t>
      </w:r>
      <w:r w:rsidRPr="00A254D3">
        <w:rPr>
          <w:rFonts w:ascii="Verdana" w:hAnsi="Verdana"/>
          <w:color w:val="4D4D4C"/>
          <w:szCs w:val="20"/>
          <w:lang w:val="en-GB"/>
        </w:rPr>
        <w:t>……………</w:t>
      </w:r>
    </w:p>
    <w:p w14:paraId="573EF7B6" w14:textId="77777777" w:rsidR="00A254D3" w:rsidRPr="00A254D3" w:rsidRDefault="00A254D3" w:rsidP="00A254D3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DC20E10" w14:textId="64CB8510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23EED12" w14:textId="6E0AC7B1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name o</w:t>
      </w:r>
      <w:r>
        <w:rPr>
          <w:rFonts w:ascii="Verdana" w:hAnsi="Verdana"/>
          <w:color w:val="4D4D4C"/>
          <w:szCs w:val="20"/>
          <w:lang w:val="en-GB"/>
        </w:rPr>
        <w:t>f the project or activities?</w:t>
      </w:r>
    </w:p>
    <w:p w14:paraId="5319A3BB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9AB0EC2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261E970" w14:textId="051F2DF0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On which island will i</w:t>
      </w:r>
      <w:r>
        <w:rPr>
          <w:rFonts w:ascii="Verdana" w:hAnsi="Verdana"/>
          <w:color w:val="4D4D4C"/>
          <w:szCs w:val="20"/>
          <w:lang w:val="en-GB"/>
        </w:rPr>
        <w:t>t take place?</w:t>
      </w:r>
      <w:r w:rsidR="006E3021" w:rsidRPr="00A254D3">
        <w:rPr>
          <w:rFonts w:ascii="Verdana" w:hAnsi="Verdana"/>
          <w:color w:val="4D4D4C"/>
          <w:szCs w:val="20"/>
          <w:lang w:val="en-GB"/>
        </w:rPr>
        <w:tab/>
      </w:r>
    </w:p>
    <w:p w14:paraId="11455A0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C9BD7C6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71B18BDC" w14:textId="1B545937" w:rsidR="006E3021" w:rsidRPr="00A254D3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start date of the project</w:t>
      </w:r>
      <w:r w:rsidR="006E3021" w:rsidRPr="00A254D3">
        <w:rPr>
          <w:rFonts w:ascii="Verdana" w:hAnsi="Verdana"/>
          <w:color w:val="4D4D4C"/>
          <w:szCs w:val="20"/>
          <w:lang w:val="en-GB"/>
        </w:rPr>
        <w:t>? (</w:t>
      </w:r>
      <w:r w:rsidRPr="00A254D3">
        <w:rPr>
          <w:rFonts w:ascii="Verdana" w:hAnsi="Verdana"/>
          <w:color w:val="4D4D4C"/>
          <w:szCs w:val="20"/>
          <w:lang w:val="en-GB"/>
        </w:rPr>
        <w:t>The Oranje Fonds does not contribute to activities that have al</w:t>
      </w:r>
      <w:r>
        <w:rPr>
          <w:rFonts w:ascii="Verdana" w:hAnsi="Verdana"/>
          <w:color w:val="4D4D4C"/>
          <w:szCs w:val="20"/>
          <w:lang w:val="en-GB"/>
        </w:rPr>
        <w:t>ready started or have taken place in the past</w:t>
      </w:r>
      <w:r w:rsidR="006E3021" w:rsidRPr="00A254D3">
        <w:rPr>
          <w:rFonts w:ascii="Verdana" w:hAnsi="Verdana"/>
          <w:color w:val="4D4D4C"/>
          <w:szCs w:val="20"/>
          <w:lang w:val="en-GB"/>
        </w:rPr>
        <w:t>)</w:t>
      </w:r>
      <w:r w:rsidR="006E3021" w:rsidRPr="00A254D3">
        <w:rPr>
          <w:rFonts w:ascii="Verdana" w:hAnsi="Verdana"/>
          <w:color w:val="4D4D4C"/>
          <w:szCs w:val="20"/>
          <w:lang w:val="en-GB"/>
        </w:rPr>
        <w:tab/>
        <w:t>.. - .. - ….</w:t>
      </w:r>
    </w:p>
    <w:p w14:paraId="434F7B52" w14:textId="77777777" w:rsidR="006E3021" w:rsidRPr="00A254D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B3AD121" w14:textId="633DADDE" w:rsidR="006E3021" w:rsidRPr="00FB45D2" w:rsidRDefault="00A254D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A254D3">
        <w:rPr>
          <w:rFonts w:ascii="Verdana" w:hAnsi="Verdana"/>
          <w:color w:val="4D4D4C"/>
          <w:szCs w:val="20"/>
          <w:lang w:val="en-GB"/>
        </w:rPr>
        <w:t>What is the duration in months?</w:t>
      </w:r>
      <w:r w:rsidR="006E3021" w:rsidRPr="00A254D3">
        <w:rPr>
          <w:rFonts w:ascii="Verdana" w:hAnsi="Verdana"/>
          <w:color w:val="4D4D4C"/>
          <w:szCs w:val="20"/>
          <w:lang w:val="en-GB"/>
        </w:rPr>
        <w:t xml:space="preserve"> </w:t>
      </w:r>
      <w:r w:rsidR="006E3021" w:rsidRPr="00FB45D2">
        <w:rPr>
          <w:rFonts w:ascii="Verdana" w:hAnsi="Verdana"/>
          <w:color w:val="4D4D4C"/>
          <w:szCs w:val="20"/>
          <w:lang w:val="en-GB"/>
        </w:rPr>
        <w:t>(</w:t>
      </w:r>
      <w:r w:rsidRPr="00FB45D2">
        <w:rPr>
          <w:rFonts w:ascii="Verdana" w:hAnsi="Verdana"/>
          <w:color w:val="4D4D4C"/>
          <w:szCs w:val="20"/>
          <w:lang w:val="en-GB"/>
        </w:rPr>
        <w:t>minimum</w:t>
      </w:r>
      <w:r w:rsidR="006E3021" w:rsidRPr="00FB45D2">
        <w:rPr>
          <w:rFonts w:ascii="Verdana" w:hAnsi="Verdana"/>
          <w:color w:val="4D4D4C"/>
          <w:szCs w:val="20"/>
          <w:lang w:val="en-GB"/>
        </w:rPr>
        <w:t xml:space="preserve"> 3 </w:t>
      </w:r>
      <w:r w:rsidR="000E0847" w:rsidRPr="00FB45D2">
        <w:rPr>
          <w:rFonts w:ascii="Verdana" w:hAnsi="Verdana"/>
          <w:color w:val="4D4D4C"/>
          <w:szCs w:val="20"/>
          <w:lang w:val="en-GB"/>
        </w:rPr>
        <w:t>a</w:t>
      </w:r>
      <w:r w:rsidR="006E3021" w:rsidRPr="00FB45D2">
        <w:rPr>
          <w:rFonts w:ascii="Verdana" w:hAnsi="Verdana"/>
          <w:color w:val="4D4D4C"/>
          <w:szCs w:val="20"/>
          <w:lang w:val="en-GB"/>
        </w:rPr>
        <w:t>n</w:t>
      </w:r>
      <w:r w:rsidR="000E0847" w:rsidRPr="00FB45D2">
        <w:rPr>
          <w:rFonts w:ascii="Verdana" w:hAnsi="Verdana"/>
          <w:color w:val="4D4D4C"/>
          <w:szCs w:val="20"/>
          <w:lang w:val="en-GB"/>
        </w:rPr>
        <w:t>d maximum</w:t>
      </w:r>
      <w:r w:rsidR="006E3021" w:rsidRPr="00FB45D2">
        <w:rPr>
          <w:rFonts w:ascii="Verdana" w:hAnsi="Verdana"/>
          <w:color w:val="4D4D4C"/>
          <w:szCs w:val="20"/>
          <w:lang w:val="en-GB"/>
        </w:rPr>
        <w:t xml:space="preserve"> 12 m</w:t>
      </w:r>
      <w:r w:rsidR="006A2BBC" w:rsidRPr="00FB45D2">
        <w:rPr>
          <w:rFonts w:ascii="Verdana" w:hAnsi="Verdana"/>
          <w:color w:val="4D4D4C"/>
          <w:szCs w:val="20"/>
          <w:lang w:val="en-GB"/>
        </w:rPr>
        <w:t>onths</w:t>
      </w:r>
      <w:r w:rsidR="006E3021" w:rsidRPr="00FB45D2">
        <w:rPr>
          <w:rFonts w:ascii="Verdana" w:hAnsi="Verdana"/>
          <w:color w:val="4D4D4C"/>
          <w:szCs w:val="20"/>
          <w:lang w:val="en-GB"/>
        </w:rPr>
        <w:t>)</w:t>
      </w:r>
      <w:r w:rsidR="006E3021" w:rsidRPr="00FB45D2">
        <w:rPr>
          <w:rFonts w:ascii="Verdana" w:hAnsi="Verdana"/>
          <w:color w:val="4D4D4C"/>
          <w:szCs w:val="20"/>
          <w:lang w:val="en-GB"/>
        </w:rPr>
        <w:tab/>
      </w:r>
      <w:r w:rsidR="006E3021" w:rsidRPr="00FB45D2">
        <w:rPr>
          <w:rFonts w:ascii="Verdana" w:hAnsi="Verdana"/>
          <w:color w:val="4D4D4C"/>
          <w:szCs w:val="20"/>
          <w:lang w:val="en-GB"/>
        </w:rPr>
        <w:tab/>
      </w:r>
    </w:p>
    <w:p w14:paraId="7A75BEBE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223847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779DDCC3" w14:textId="013BA584" w:rsidR="006E3021" w:rsidRPr="006A2BBC" w:rsidRDefault="000E0847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 w:rsidRPr="006A2BBC">
        <w:rPr>
          <w:rFonts w:ascii="Verdana" w:hAnsi="Verdana"/>
          <w:b/>
          <w:bCs/>
          <w:color w:val="F0694B"/>
          <w:szCs w:val="20"/>
          <w:lang w:val="en-GB"/>
        </w:rPr>
        <w:t xml:space="preserve">Motivation and </w:t>
      </w:r>
      <w:r w:rsidR="00C87336" w:rsidRPr="006A2BBC">
        <w:rPr>
          <w:rFonts w:ascii="Verdana" w:hAnsi="Verdana"/>
          <w:b/>
          <w:bCs/>
          <w:color w:val="F0694B"/>
          <w:szCs w:val="20"/>
          <w:lang w:val="en-GB"/>
        </w:rPr>
        <w:t>target group</w:t>
      </w:r>
    </w:p>
    <w:p w14:paraId="7E2B17A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56365FD1" w14:textId="3FBE6BF1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W</w:t>
      </w:r>
      <w:r w:rsidR="00C87336" w:rsidRPr="006A2BBC">
        <w:rPr>
          <w:rFonts w:ascii="Verdana" w:hAnsi="Verdana"/>
          <w:color w:val="4D4D4C"/>
          <w:szCs w:val="20"/>
          <w:lang w:val="en-GB"/>
        </w:rPr>
        <w:t>hat is the social issue or challenge your project</w:t>
      </w:r>
      <w:r w:rsidR="00ED5327" w:rsidRPr="006A2BBC">
        <w:rPr>
          <w:rFonts w:ascii="Verdana" w:hAnsi="Verdana"/>
          <w:color w:val="4D4D4C"/>
          <w:szCs w:val="20"/>
          <w:lang w:val="en-GB"/>
        </w:rPr>
        <w:t xml:space="preserve"> addresses? </w:t>
      </w:r>
      <w:r w:rsidR="00ED5327" w:rsidRPr="00ED5327">
        <w:rPr>
          <w:rFonts w:ascii="Verdana" w:hAnsi="Verdana"/>
          <w:color w:val="4D4D4C"/>
          <w:szCs w:val="20"/>
          <w:lang w:val="en-GB"/>
        </w:rPr>
        <w:t xml:space="preserve">How aware are you of this issue – have you read about it, </w:t>
      </w:r>
      <w:r w:rsidR="00ED5327">
        <w:rPr>
          <w:rFonts w:ascii="Verdana" w:hAnsi="Verdana"/>
          <w:color w:val="4D4D4C"/>
          <w:szCs w:val="20"/>
          <w:lang w:val="en-GB"/>
        </w:rPr>
        <w:t xml:space="preserve">or do you see it in your own environment? </w:t>
      </w:r>
    </w:p>
    <w:p w14:paraId="7F06B727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FAD5864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824CCAA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6CC9BE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284E5F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F77562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402FED34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9ABCD1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EE7C61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3CA75F49" w14:textId="6C3C01CB" w:rsidR="006E3021" w:rsidRPr="004A3C8A" w:rsidRDefault="002F6914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Why is it import</w:t>
      </w:r>
      <w:r w:rsidR="004A3C8A" w:rsidRPr="004A3C8A">
        <w:rPr>
          <w:rFonts w:ascii="Verdana" w:hAnsi="Verdana"/>
          <w:color w:val="4D4D4C"/>
          <w:szCs w:val="20"/>
          <w:lang w:val="en-GB"/>
        </w:rPr>
        <w:t xml:space="preserve">ant to address this problem? </w:t>
      </w:r>
      <w:r w:rsidR="004A3C8A">
        <w:rPr>
          <w:rFonts w:ascii="Verdana" w:hAnsi="Verdana"/>
          <w:color w:val="4D4D4C"/>
          <w:szCs w:val="20"/>
          <w:lang w:val="en-GB"/>
        </w:rPr>
        <w:t>What is the specific situation on the island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7BFF41D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A8CE803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AAD82F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4D855F2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0A0EBF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889E397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CBE7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152E3C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33F9CE6B" w14:textId="5617347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Who do you hope to reach with these activities</w:t>
      </w:r>
      <w:r w:rsidR="006E3021" w:rsidRPr="004A3C8A">
        <w:rPr>
          <w:rFonts w:ascii="Verdana" w:hAnsi="Verdana"/>
          <w:color w:val="4D4D4C"/>
          <w:szCs w:val="20"/>
          <w:lang w:val="en-GB"/>
        </w:rPr>
        <w:t xml:space="preserve">? </w:t>
      </w:r>
    </w:p>
    <w:p w14:paraId="1170B963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C84CEA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DF7AAC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15FD8FB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513E7AD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17ABD787" w14:textId="2D01947C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Why do you think this target group needs this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36781D4D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908E2D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4F36A7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94708BB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526B0B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855706F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60C72F02" w14:textId="40083BE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How many people do you expect to participate in the activities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54635404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19AF3B3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083D02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F0694B"/>
          <w:szCs w:val="20"/>
          <w:lang w:val="en-GB"/>
        </w:rPr>
      </w:pPr>
    </w:p>
    <w:p w14:paraId="4BD43B02" w14:textId="18D18857" w:rsidR="006E3021" w:rsidRPr="006A2BBC" w:rsidRDefault="00670B72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>
        <w:rPr>
          <w:rFonts w:ascii="Verdana" w:hAnsi="Verdana"/>
          <w:b/>
          <w:bCs/>
          <w:color w:val="F0694B"/>
          <w:szCs w:val="20"/>
          <w:lang w:val="en-GB"/>
        </w:rPr>
        <w:t>The initiative</w:t>
      </w:r>
    </w:p>
    <w:p w14:paraId="27E8A9D6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</w:p>
    <w:p w14:paraId="23C83A54" w14:textId="34E25ED3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What will you do? P</w:t>
      </w:r>
      <w:r>
        <w:rPr>
          <w:rFonts w:ascii="Verdana" w:hAnsi="Verdana"/>
          <w:color w:val="4D4D4C"/>
          <w:szCs w:val="20"/>
          <w:lang w:val="en-GB"/>
        </w:rPr>
        <w:t>rovide a short description of the project.</w:t>
      </w:r>
    </w:p>
    <w:p w14:paraId="53727C36" w14:textId="77777777" w:rsidR="006E3021" w:rsidRPr="004A3C8A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A13F955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B512A4B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3D02EC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49E5BB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A3208E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C8D267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E09902D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FECEC3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F2F842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2CECA0A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0CDC2F7E" w14:textId="0339E75D" w:rsidR="006E3021" w:rsidRPr="004A3C8A" w:rsidRDefault="004A3C8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A3C8A">
        <w:rPr>
          <w:rFonts w:ascii="Verdana" w:hAnsi="Verdana"/>
          <w:color w:val="4D4D4C"/>
          <w:szCs w:val="20"/>
          <w:lang w:val="en-GB"/>
        </w:rPr>
        <w:t xml:space="preserve">What do you aim to achieve? </w:t>
      </w:r>
      <w:r>
        <w:rPr>
          <w:rFonts w:ascii="Verdana" w:hAnsi="Verdana"/>
          <w:color w:val="4D4D4C"/>
          <w:szCs w:val="20"/>
          <w:lang w:val="en-GB"/>
        </w:rPr>
        <w:t>How does this project provide (part of) the solution to the social issue or challenge it add</w:t>
      </w:r>
      <w:r w:rsidR="006C0F48">
        <w:rPr>
          <w:rFonts w:ascii="Verdana" w:hAnsi="Verdana"/>
          <w:color w:val="4D4D4C"/>
          <w:szCs w:val="20"/>
          <w:lang w:val="en-GB"/>
        </w:rPr>
        <w:t>resses</w:t>
      </w:r>
      <w:r w:rsidR="006E3021" w:rsidRPr="004A3C8A">
        <w:rPr>
          <w:rFonts w:ascii="Verdana" w:hAnsi="Verdana"/>
          <w:color w:val="4D4D4C"/>
          <w:szCs w:val="20"/>
          <w:lang w:val="en-GB"/>
        </w:rPr>
        <w:t>?</w:t>
      </w:r>
    </w:p>
    <w:p w14:paraId="76169BCF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C644663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DED3D47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154833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239C3B3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D1555C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688DCD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3B8DB06D" w14:textId="503207AC" w:rsidR="006E3021" w:rsidRPr="006C0F48" w:rsidRDefault="006C0F4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C0F48">
        <w:rPr>
          <w:rFonts w:ascii="Verdana" w:hAnsi="Verdana"/>
          <w:color w:val="4D4D4C"/>
          <w:szCs w:val="20"/>
          <w:lang w:val="en-GB"/>
        </w:rPr>
        <w:t>What concrete results do you expect to achieve</w:t>
      </w:r>
      <w:r w:rsidR="006E3021" w:rsidRPr="006C0F48">
        <w:rPr>
          <w:rFonts w:ascii="Verdana" w:hAnsi="Verdana"/>
          <w:color w:val="4D4D4C"/>
          <w:szCs w:val="20"/>
          <w:lang w:val="en-GB"/>
        </w:rPr>
        <w:t>?</w:t>
      </w:r>
    </w:p>
    <w:p w14:paraId="45B60A8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3BEE17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7CDB845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C6FF05F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D65110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94A187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5A98B96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300CDAFD" w14:textId="18EB2BB5" w:rsidR="006E3021" w:rsidRPr="006C0F48" w:rsidRDefault="006C0F4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C0F48">
        <w:rPr>
          <w:rFonts w:ascii="Verdana" w:hAnsi="Verdana"/>
          <w:color w:val="4D4D4C"/>
          <w:szCs w:val="20"/>
          <w:lang w:val="en-GB"/>
        </w:rPr>
        <w:t xml:space="preserve">Why is this the right approach fort </w:t>
      </w:r>
      <w:r w:rsidR="00DB2D7C">
        <w:rPr>
          <w:rFonts w:ascii="Verdana" w:hAnsi="Verdana"/>
          <w:color w:val="4D4D4C"/>
          <w:szCs w:val="20"/>
          <w:lang w:val="en-GB"/>
        </w:rPr>
        <w:t>t</w:t>
      </w:r>
      <w:r w:rsidRPr="006C0F48">
        <w:rPr>
          <w:rFonts w:ascii="Verdana" w:hAnsi="Verdana"/>
          <w:color w:val="4D4D4C"/>
          <w:szCs w:val="20"/>
          <w:lang w:val="en-GB"/>
        </w:rPr>
        <w:t>his specific island</w:t>
      </w:r>
      <w:r w:rsidR="006E3021" w:rsidRPr="006C0F48">
        <w:rPr>
          <w:rFonts w:ascii="Verdana" w:hAnsi="Verdana"/>
          <w:color w:val="4D4D4C"/>
          <w:szCs w:val="20"/>
          <w:lang w:val="en-GB"/>
        </w:rPr>
        <w:t>?</w:t>
      </w:r>
      <w:r>
        <w:rPr>
          <w:rFonts w:ascii="Verdana" w:hAnsi="Verdana"/>
          <w:color w:val="4D4D4C"/>
          <w:szCs w:val="20"/>
          <w:lang w:val="en-GB"/>
        </w:rPr>
        <w:t xml:space="preserve"> What impact do you expect?</w:t>
      </w:r>
    </w:p>
    <w:p w14:paraId="7839F572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28A18F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6EB9935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7618747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738FA6C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68FD0C9B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4ED9961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0C5EB20B" w14:textId="0AFC3F32" w:rsidR="006E3021" w:rsidRPr="00073376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073376">
        <w:rPr>
          <w:rFonts w:ascii="Verdana" w:hAnsi="Verdana"/>
          <w:color w:val="4D4D4C"/>
          <w:szCs w:val="20"/>
          <w:lang w:val="en-GB"/>
        </w:rPr>
        <w:t>Please fill in this activity and planning overview</w:t>
      </w:r>
      <w:r w:rsidR="006E3021" w:rsidRPr="00073376">
        <w:rPr>
          <w:rFonts w:ascii="Verdana" w:hAnsi="Verdana"/>
          <w:color w:val="4D4D4C"/>
          <w:szCs w:val="20"/>
          <w:lang w:val="en-GB"/>
        </w:rPr>
        <w:t>:</w:t>
      </w:r>
    </w:p>
    <w:p w14:paraId="27E0F563" w14:textId="77777777" w:rsidR="006E3021" w:rsidRPr="00073376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073376" w14:paraId="3D8AE23A" w14:textId="77777777" w:rsidTr="00D635FA">
        <w:tc>
          <w:tcPr>
            <w:tcW w:w="1902" w:type="dxa"/>
            <w:shd w:val="clear" w:color="auto" w:fill="F0694B"/>
          </w:tcPr>
          <w:p w14:paraId="7C32A2F0" w14:textId="38D52067" w:rsidR="006E3021" w:rsidRPr="00187F0C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 w:rsidRPr="00187F0C">
              <w:rPr>
                <w:rFonts w:ascii="Verdana" w:hAnsi="Verdana"/>
                <w:szCs w:val="20"/>
              </w:rPr>
              <w:t>M</w:t>
            </w:r>
            <w:r w:rsidR="00073376">
              <w:rPr>
                <w:rFonts w:ascii="Verdana" w:hAnsi="Verdana"/>
                <w:szCs w:val="20"/>
              </w:rPr>
              <w:t>onth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3DA1D86F" w14:textId="19ABD5FD" w:rsidR="006E3021" w:rsidRPr="00187F0C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 w:rsidRPr="00187F0C">
              <w:rPr>
                <w:rFonts w:ascii="Verdana" w:hAnsi="Verdana"/>
                <w:szCs w:val="20"/>
              </w:rPr>
              <w:t>W</w:t>
            </w:r>
            <w:r w:rsidR="00073376">
              <w:rPr>
                <w:rFonts w:ascii="Verdana" w:hAnsi="Verdana"/>
                <w:szCs w:val="20"/>
              </w:rPr>
              <w:t>hat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04F8EEEC" w14:textId="79D79FBF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>
              <w:rPr>
                <w:rFonts w:ascii="Verdana" w:hAnsi="Verdana"/>
                <w:szCs w:val="20"/>
              </w:rPr>
              <w:t>By</w:t>
            </w:r>
            <w:proofErr w:type="spellEnd"/>
            <w:r>
              <w:rPr>
                <w:rFonts w:ascii="Verdana" w:hAnsi="Verdana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Cs w:val="20"/>
              </w:rPr>
              <w:t>who</w:t>
            </w:r>
            <w:r w:rsidR="00A3776D">
              <w:rPr>
                <w:rFonts w:ascii="Verdana" w:hAnsi="Verdana"/>
                <w:szCs w:val="20"/>
              </w:rPr>
              <w:t>m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5CF289FB" w14:textId="60184FEE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For </w:t>
            </w:r>
            <w:proofErr w:type="spellStart"/>
            <w:r>
              <w:rPr>
                <w:rFonts w:ascii="Verdana" w:hAnsi="Verdana"/>
                <w:szCs w:val="20"/>
              </w:rPr>
              <w:t>who</w:t>
            </w:r>
            <w:r w:rsidR="00A3776D">
              <w:rPr>
                <w:rFonts w:ascii="Verdana" w:hAnsi="Verdana"/>
                <w:szCs w:val="20"/>
              </w:rPr>
              <w:t>m</w:t>
            </w:r>
            <w:proofErr w:type="spellEnd"/>
          </w:p>
        </w:tc>
        <w:tc>
          <w:tcPr>
            <w:tcW w:w="1903" w:type="dxa"/>
            <w:shd w:val="clear" w:color="auto" w:fill="F0694B"/>
          </w:tcPr>
          <w:p w14:paraId="5FA44F81" w14:textId="6AE45F33" w:rsidR="006E3021" w:rsidRPr="00187F0C" w:rsidRDefault="00073376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szCs w:val="20"/>
              </w:rPr>
            </w:pPr>
            <w:proofErr w:type="spellStart"/>
            <w:r>
              <w:rPr>
                <w:rFonts w:ascii="Verdana" w:hAnsi="Verdana"/>
                <w:szCs w:val="20"/>
              </w:rPr>
              <w:t>Number</w:t>
            </w:r>
            <w:proofErr w:type="spellEnd"/>
            <w:r>
              <w:rPr>
                <w:rFonts w:ascii="Verdana" w:hAnsi="Verdana"/>
                <w:szCs w:val="20"/>
              </w:rPr>
              <w:t xml:space="preserve"> of participants</w:t>
            </w:r>
          </w:p>
        </w:tc>
      </w:tr>
      <w:tr w:rsidR="006E3021" w14:paraId="15DA93E8" w14:textId="77777777" w:rsidTr="00D635FA">
        <w:tc>
          <w:tcPr>
            <w:tcW w:w="1902" w:type="dxa"/>
          </w:tcPr>
          <w:p w14:paraId="1415A729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DBA8C7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8AA758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E6BE23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BD2ECFD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101C0BF4" w14:textId="77777777" w:rsidTr="00D635FA">
        <w:tc>
          <w:tcPr>
            <w:tcW w:w="1902" w:type="dxa"/>
          </w:tcPr>
          <w:p w14:paraId="7D68F7A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EF0DF3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9B0010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024E87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2F65B5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03359AD" w14:textId="77777777" w:rsidTr="00D635FA">
        <w:tc>
          <w:tcPr>
            <w:tcW w:w="1902" w:type="dxa"/>
          </w:tcPr>
          <w:p w14:paraId="1F034B3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C69199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708119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1B98D11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09A080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3F5B78B7" w14:textId="77777777" w:rsidTr="00D635FA">
        <w:tc>
          <w:tcPr>
            <w:tcW w:w="1902" w:type="dxa"/>
          </w:tcPr>
          <w:p w14:paraId="0D0406D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E87E48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E583C74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A142DBE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2BB8C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B78EE97" w14:textId="77777777" w:rsidTr="00D635FA">
        <w:tc>
          <w:tcPr>
            <w:tcW w:w="1902" w:type="dxa"/>
          </w:tcPr>
          <w:p w14:paraId="3332CB9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EB938C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2C4B4E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F5C4CF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00A9A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048A1085" w14:textId="77777777" w:rsidTr="00D635FA">
        <w:tc>
          <w:tcPr>
            <w:tcW w:w="1902" w:type="dxa"/>
          </w:tcPr>
          <w:p w14:paraId="7965F3E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74B5FC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1A6343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602E743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12DC92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7864F324" w14:textId="77777777" w:rsidTr="00D635FA">
        <w:tc>
          <w:tcPr>
            <w:tcW w:w="1902" w:type="dxa"/>
          </w:tcPr>
          <w:p w14:paraId="3FA878D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D307E4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868A5FD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1B47FA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490F71C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D4AD9E2" w14:textId="77777777" w:rsidTr="00D635FA">
        <w:tc>
          <w:tcPr>
            <w:tcW w:w="1902" w:type="dxa"/>
          </w:tcPr>
          <w:p w14:paraId="53D0A39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620A6E9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DAFDDF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EE2EB6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26CA6E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63EC6BDD" w14:textId="77777777" w:rsidTr="00D635FA">
        <w:tc>
          <w:tcPr>
            <w:tcW w:w="1902" w:type="dxa"/>
          </w:tcPr>
          <w:p w14:paraId="4B958C5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335CC42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1E9D3F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275C2B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ABA9B8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0F071491" w14:textId="77777777" w:rsidTr="00D635FA">
        <w:tc>
          <w:tcPr>
            <w:tcW w:w="1902" w:type="dxa"/>
          </w:tcPr>
          <w:p w14:paraId="7FF2E4E8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2444A081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7CE310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C3BD447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5E4B6FA6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47766FF7" w14:textId="77777777" w:rsidTr="00D635FA">
        <w:tc>
          <w:tcPr>
            <w:tcW w:w="1902" w:type="dxa"/>
          </w:tcPr>
          <w:p w14:paraId="1DACA95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03E8231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B976965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7AB3366F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83C2C25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  <w:tr w:rsidR="006E3021" w14:paraId="7BB8268C" w14:textId="77777777" w:rsidTr="00D635FA">
        <w:tc>
          <w:tcPr>
            <w:tcW w:w="1902" w:type="dxa"/>
          </w:tcPr>
          <w:p w14:paraId="25B23F7B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23A28FA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C42C9C0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394296CE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  <w:tc>
          <w:tcPr>
            <w:tcW w:w="1903" w:type="dxa"/>
          </w:tcPr>
          <w:p w14:paraId="4AA01E53" w14:textId="77777777" w:rsidR="006E3021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color w:val="4D4D4C"/>
                <w:szCs w:val="20"/>
              </w:rPr>
            </w:pPr>
          </w:p>
        </w:tc>
      </w:tr>
    </w:tbl>
    <w:p w14:paraId="62ABC53D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2BAA314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D0F2202" w14:textId="3B450733" w:rsidR="006E3021" w:rsidRPr="00187F0C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  <w:proofErr w:type="spellStart"/>
      <w:r>
        <w:rPr>
          <w:rFonts w:ascii="Verdana" w:hAnsi="Verdana"/>
          <w:b/>
          <w:bCs/>
          <w:color w:val="F0694B"/>
          <w:szCs w:val="20"/>
        </w:rPr>
        <w:t>Volunteers</w:t>
      </w:r>
      <w:proofErr w:type="spellEnd"/>
    </w:p>
    <w:p w14:paraId="4898AEB9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2473BCC3" w14:textId="5ADDDC47" w:rsidR="006E3021" w:rsidRPr="00537106" w:rsidRDefault="0007337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537106">
        <w:rPr>
          <w:rFonts w:ascii="Verdana" w:hAnsi="Verdana"/>
          <w:color w:val="4D4D4C"/>
          <w:szCs w:val="20"/>
          <w:lang w:val="en-GB"/>
        </w:rPr>
        <w:t>How ma</w:t>
      </w:r>
      <w:r w:rsidR="00537106">
        <w:rPr>
          <w:rFonts w:ascii="Verdana" w:hAnsi="Verdana"/>
          <w:color w:val="4D4D4C"/>
          <w:szCs w:val="20"/>
          <w:lang w:val="en-GB"/>
        </w:rPr>
        <w:t>n</w:t>
      </w:r>
      <w:r w:rsidRPr="00537106">
        <w:rPr>
          <w:rFonts w:ascii="Verdana" w:hAnsi="Verdana"/>
          <w:color w:val="4D4D4C"/>
          <w:szCs w:val="20"/>
          <w:lang w:val="en-GB"/>
        </w:rPr>
        <w:t>y volunteers regularly (more than once) help with your project, besides yourselves?</w:t>
      </w:r>
    </w:p>
    <w:p w14:paraId="071D383F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7036D3B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29822795" w14:textId="6DDE5168" w:rsidR="006E3021" w:rsidRPr="006A2BBC" w:rsidRDefault="0053710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537106">
        <w:rPr>
          <w:rFonts w:ascii="Verdana" w:hAnsi="Verdana"/>
          <w:color w:val="4D4D4C"/>
          <w:szCs w:val="20"/>
          <w:lang w:val="en-GB"/>
        </w:rPr>
        <w:t>How many volunteers help with your project on a one-time basis?</w:t>
      </w:r>
    </w:p>
    <w:p w14:paraId="01354CFC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384D3B69" w14:textId="77777777" w:rsidR="00CF6821" w:rsidRPr="006A2BBC" w:rsidRDefault="00CF68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36EBCAC2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1807747C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06C2CA4D" w14:textId="77777777" w:rsidR="00A3776D" w:rsidRDefault="00A3776D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786C5116" w14:textId="10F88989" w:rsidR="006E3021" w:rsidRPr="00CF6821" w:rsidRDefault="00537106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lastRenderedPageBreak/>
        <w:t>Which other organizations are you collaborating</w:t>
      </w:r>
      <w:r w:rsidR="00CF6821" w:rsidRPr="00CF6821">
        <w:rPr>
          <w:rFonts w:ascii="Verdana" w:hAnsi="Verdana"/>
          <w:color w:val="4D4D4C"/>
          <w:szCs w:val="20"/>
          <w:lang w:val="en-GB"/>
        </w:rPr>
        <w:t xml:space="preserve"> with, and in what way</w:t>
      </w:r>
      <w:r w:rsidR="00DB2D7C">
        <w:rPr>
          <w:rFonts w:ascii="Verdana" w:hAnsi="Verdana"/>
          <w:color w:val="4D4D4C"/>
          <w:szCs w:val="20"/>
          <w:lang w:val="en-GB"/>
        </w:rPr>
        <w:t>?</w:t>
      </w:r>
    </w:p>
    <w:p w14:paraId="6E6FA39D" w14:textId="77777777" w:rsidR="006E3021" w:rsidRPr="00CF68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4AA28" w14:textId="77777777" w:rsidR="006E3021" w:rsidRPr="00CF68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1E609E92" w14:textId="6F526E6A" w:rsidR="006E3021" w:rsidRPr="00CF6821" w:rsidRDefault="00CF68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CF6821">
        <w:rPr>
          <w:rFonts w:ascii="Verdana" w:hAnsi="Verdana"/>
          <w:color w:val="4D4D4C"/>
          <w:szCs w:val="20"/>
          <w:lang w:val="en-GB"/>
        </w:rPr>
        <w:t>How do you expect the project to continue after the project peri</w:t>
      </w:r>
      <w:r>
        <w:rPr>
          <w:rFonts w:ascii="Verdana" w:hAnsi="Verdana"/>
          <w:color w:val="4D4D4C"/>
          <w:szCs w:val="20"/>
          <w:lang w:val="en-GB"/>
        </w:rPr>
        <w:t>od</w:t>
      </w:r>
      <w:r w:rsidR="006E3021" w:rsidRPr="00CF6821">
        <w:rPr>
          <w:rFonts w:ascii="Verdana" w:hAnsi="Verdana"/>
          <w:color w:val="4D4D4C"/>
          <w:szCs w:val="20"/>
          <w:lang w:val="en-GB"/>
        </w:rPr>
        <w:t>?</w:t>
      </w:r>
      <w:r>
        <w:rPr>
          <w:rFonts w:ascii="Verdana" w:hAnsi="Verdana"/>
          <w:color w:val="4D4D4C"/>
          <w:szCs w:val="20"/>
          <w:lang w:val="en-GB"/>
        </w:rPr>
        <w:t xml:space="preserve"> Do you have ideas for structural funding</w:t>
      </w:r>
      <w:r w:rsidR="00240691">
        <w:rPr>
          <w:rFonts w:ascii="Verdana" w:hAnsi="Verdana"/>
          <w:color w:val="4D4D4C"/>
          <w:szCs w:val="20"/>
          <w:lang w:val="en-GB"/>
        </w:rPr>
        <w:t>, if it is the intention to continue</w:t>
      </w:r>
      <w:r>
        <w:rPr>
          <w:rFonts w:ascii="Verdana" w:hAnsi="Verdana"/>
          <w:color w:val="4D4D4C"/>
          <w:szCs w:val="20"/>
          <w:lang w:val="en-GB"/>
        </w:rPr>
        <w:t>?</w:t>
      </w:r>
    </w:p>
    <w:p w14:paraId="7BAFF8F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E0E5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4FA902E3" w14:textId="3BF1D477" w:rsidR="006E3021" w:rsidRPr="006A2BBC" w:rsidRDefault="00AF0F83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 w:rsidRPr="006A2BBC">
        <w:rPr>
          <w:rFonts w:ascii="Verdana" w:hAnsi="Verdana"/>
          <w:b/>
          <w:bCs/>
          <w:color w:val="F0694B"/>
          <w:szCs w:val="20"/>
          <w:lang w:val="en-GB"/>
        </w:rPr>
        <w:t>Budget</w:t>
      </w:r>
    </w:p>
    <w:p w14:paraId="21E08BCB" w14:textId="65CA25DB" w:rsidR="006E3021" w:rsidRPr="00313013" w:rsidRDefault="008453D0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  <w:lang w:val="en-GB"/>
        </w:rPr>
      </w:pPr>
      <w:r w:rsidRPr="00313013">
        <w:rPr>
          <w:rFonts w:ascii="Verdana" w:hAnsi="Verdana"/>
          <w:bCs/>
          <w:iCs/>
          <w:color w:val="4D4D4C"/>
          <w:szCs w:val="20"/>
          <w:lang w:val="en-GB"/>
        </w:rPr>
        <w:t>Down below, provide a summary of the expected costs of the activit</w:t>
      </w:r>
      <w:r w:rsidR="00313013" w:rsidRPr="00313013">
        <w:rPr>
          <w:rFonts w:ascii="Verdana" w:hAnsi="Verdana"/>
          <w:bCs/>
          <w:iCs/>
          <w:color w:val="4D4D4C"/>
          <w:szCs w:val="20"/>
          <w:lang w:val="en-GB"/>
        </w:rPr>
        <w:t>ies</w:t>
      </w:r>
      <w:r w:rsidRPr="00313013">
        <w:rPr>
          <w:rFonts w:ascii="Verdana" w:hAnsi="Verdana"/>
          <w:bCs/>
          <w:iCs/>
          <w:color w:val="4D4D4C"/>
          <w:szCs w:val="20"/>
          <w:lang w:val="en-GB"/>
        </w:rPr>
        <w:t xml:space="preserve"> or project.</w:t>
      </w:r>
      <w:r w:rsidR="00313013" w:rsidRPr="00313013">
        <w:rPr>
          <w:rFonts w:ascii="Verdana" w:hAnsi="Verdana"/>
          <w:bCs/>
          <w:iCs/>
          <w:color w:val="4D4D4C"/>
          <w:szCs w:val="20"/>
          <w:lang w:val="en-GB"/>
        </w:rPr>
        <w:t xml:space="preserve"> You can apply for a grant between 1.000 and 4.000 </w:t>
      </w:r>
      <w:r w:rsidR="006E3021" w:rsidRPr="00313013">
        <w:rPr>
          <w:rFonts w:ascii="Verdana" w:hAnsi="Verdana"/>
          <w:iCs/>
          <w:color w:val="4D4D4C"/>
          <w:lang w:val="en-GB"/>
        </w:rPr>
        <w:t>AWG/</w:t>
      </w:r>
      <w:r w:rsidR="00FB45D2">
        <w:rPr>
          <w:rFonts w:ascii="Verdana" w:hAnsi="Verdana"/>
          <w:iCs/>
          <w:color w:val="4D4D4C"/>
          <w:lang w:val="en-GB"/>
        </w:rPr>
        <w:t>XCG</w:t>
      </w:r>
      <w:r w:rsidR="006E3021" w:rsidRPr="00313013">
        <w:rPr>
          <w:rFonts w:ascii="Verdana" w:hAnsi="Verdana"/>
          <w:iCs/>
          <w:color w:val="4D4D4C"/>
          <w:lang w:val="en-GB"/>
        </w:rPr>
        <w:t xml:space="preserve"> o</w:t>
      </w:r>
      <w:r w:rsidR="00313013">
        <w:rPr>
          <w:rFonts w:ascii="Verdana" w:hAnsi="Verdana"/>
          <w:iCs/>
          <w:color w:val="4D4D4C"/>
          <w:lang w:val="en-GB"/>
        </w:rPr>
        <w:t>r</w:t>
      </w:r>
      <w:r w:rsidR="006E3021" w:rsidRPr="00313013">
        <w:rPr>
          <w:rFonts w:ascii="Verdana" w:hAnsi="Verdana"/>
          <w:iCs/>
          <w:color w:val="4D4D4C"/>
          <w:lang w:val="en-GB"/>
        </w:rPr>
        <w:t xml:space="preserve"> 500,- 2.500,- USD</w:t>
      </w:r>
      <w:r w:rsidR="00313013">
        <w:rPr>
          <w:rFonts w:ascii="Verdana" w:hAnsi="Verdana"/>
          <w:iCs/>
          <w:color w:val="4D4D4C"/>
          <w:lang w:val="en-GB"/>
        </w:rPr>
        <w:t xml:space="preserve">. </w:t>
      </w:r>
      <w:r w:rsidR="006E3021" w:rsidRPr="00313013">
        <w:rPr>
          <w:rFonts w:ascii="Verdana" w:hAnsi="Verdana"/>
          <w:bCs/>
          <w:i/>
          <w:color w:val="4D4D4C"/>
          <w:szCs w:val="20"/>
          <w:lang w:val="en-GB"/>
        </w:rPr>
        <w:t>(</w:t>
      </w:r>
      <w:r w:rsidR="000D0520">
        <w:rPr>
          <w:rFonts w:ascii="Verdana" w:hAnsi="Verdana"/>
          <w:bCs/>
          <w:i/>
          <w:color w:val="4D4D4C"/>
          <w:szCs w:val="20"/>
          <w:lang w:val="en-GB"/>
        </w:rPr>
        <w:t>Please specify the amount in A</w:t>
      </w:r>
      <w:r w:rsidR="00EA5B9A">
        <w:rPr>
          <w:rFonts w:ascii="Verdana" w:hAnsi="Verdana"/>
          <w:bCs/>
          <w:i/>
          <w:color w:val="4D4D4C"/>
          <w:szCs w:val="20"/>
          <w:lang w:val="en-GB"/>
        </w:rPr>
        <w:t>W</w:t>
      </w:r>
      <w:r w:rsidR="000D0520">
        <w:rPr>
          <w:rFonts w:ascii="Verdana" w:hAnsi="Verdana"/>
          <w:bCs/>
          <w:i/>
          <w:color w:val="4D4D4C"/>
          <w:szCs w:val="20"/>
          <w:lang w:val="en-GB"/>
        </w:rPr>
        <w:t>G/</w:t>
      </w:r>
      <w:r w:rsidR="00FB45D2">
        <w:rPr>
          <w:rFonts w:ascii="Verdana" w:hAnsi="Verdana"/>
          <w:bCs/>
          <w:i/>
          <w:color w:val="4D4D4C"/>
          <w:szCs w:val="20"/>
          <w:lang w:val="en-GB"/>
        </w:rPr>
        <w:t>XCG</w:t>
      </w:r>
      <w:r w:rsidR="000D0520">
        <w:rPr>
          <w:rFonts w:ascii="Verdana" w:hAnsi="Verdana"/>
          <w:bCs/>
          <w:i/>
          <w:color w:val="4D4D4C"/>
          <w:szCs w:val="20"/>
          <w:lang w:val="en-GB"/>
        </w:rPr>
        <w:t>/USD).</w:t>
      </w:r>
    </w:p>
    <w:p w14:paraId="3E5FAF9B" w14:textId="77777777" w:rsidR="006E3021" w:rsidRPr="00313013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2547"/>
        <w:gridCol w:w="4996"/>
        <w:gridCol w:w="2090"/>
      </w:tblGrid>
      <w:tr w:rsidR="006E3021" w:rsidRPr="00F95C6B" w14:paraId="427377B6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45F" w14:textId="1C35892A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Expense item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344" w14:textId="4A668A74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Explanation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89D4" w14:textId="6DC3E82D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Amount</w:t>
            </w:r>
          </w:p>
        </w:tc>
      </w:tr>
      <w:tr w:rsidR="006E3021" w:rsidRPr="00F95C6B" w14:paraId="7355E72D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6598" w14:textId="3C0014E7" w:rsidR="006E3021" w:rsidRPr="00F95C6B" w:rsidRDefault="000D0520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Per</w:t>
            </w:r>
            <w:r w:rsidR="00C732DC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sonnel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850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B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4959379" w14:textId="77777777" w:rsidTr="00C732DC">
        <w:trPr>
          <w:trHeight w:val="2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A1D" w14:textId="1F126E6B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Activity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29D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FF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D4232F7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7801" w14:textId="2EEAA869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Investment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92F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A1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222F1F79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20BF" w14:textId="3AD2E741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Volunteer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255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3A3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92CE0E8" w14:textId="77777777" w:rsidTr="00D635FA">
        <w:trPr>
          <w:trHeight w:val="2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28" w14:textId="173387A6" w:rsidR="006E3021" w:rsidRPr="00F95C6B" w:rsidRDefault="00C732DC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Organisation</w:t>
            </w:r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al</w:t>
            </w:r>
            <w:proofErr w:type="spellEnd"/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6F9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63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C530263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D7C1" w14:textId="0A498C94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</w:t>
            </w:r>
            <w:r w:rsidR="002872BA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ther costs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F2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E33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40087E10" w14:textId="77777777" w:rsidTr="00D635FA">
        <w:trPr>
          <w:trHeight w:val="2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214" w14:textId="4F0A5424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Total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B9B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A58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20D8F937" w14:textId="77777777" w:rsidR="006E3021" w:rsidRPr="00F95C6B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p w14:paraId="3EDD7ECF" w14:textId="073CB9CC" w:rsidR="006E3021" w:rsidRPr="00F95C6B" w:rsidRDefault="002872BA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Cs/>
          <w:i/>
          <w:color w:val="4D4D4C"/>
          <w:szCs w:val="20"/>
        </w:rPr>
      </w:pPr>
      <w:r w:rsidRPr="002872BA">
        <w:rPr>
          <w:rFonts w:ascii="Verdana" w:hAnsi="Verdana"/>
          <w:b/>
          <w:color w:val="4D4D4C"/>
          <w:szCs w:val="20"/>
          <w:lang w:val="en-GB"/>
        </w:rPr>
        <w:t>Funding plan</w:t>
      </w:r>
      <w:r w:rsidR="006E3021" w:rsidRPr="002872BA">
        <w:rPr>
          <w:rFonts w:ascii="Verdana" w:hAnsi="Verdana"/>
          <w:b/>
          <w:color w:val="4D4D4C"/>
          <w:szCs w:val="20"/>
          <w:lang w:val="en-GB"/>
        </w:rPr>
        <w:t>:</w:t>
      </w:r>
      <w:r w:rsidR="006E3021" w:rsidRPr="002872BA">
        <w:rPr>
          <w:rFonts w:ascii="Verdana" w:hAnsi="Verdana"/>
          <w:bCs/>
          <w:color w:val="4D4D4C"/>
          <w:szCs w:val="20"/>
          <w:lang w:val="en-GB"/>
        </w:rPr>
        <w:t xml:space="preserve"> </w:t>
      </w:r>
      <w:r w:rsidRPr="002872BA">
        <w:rPr>
          <w:rFonts w:ascii="Verdana" w:hAnsi="Verdana"/>
          <w:bCs/>
          <w:color w:val="4D4D4C"/>
          <w:szCs w:val="20"/>
          <w:lang w:val="en-GB"/>
        </w:rPr>
        <w:t xml:space="preserve">From whom have you requested or received funding to cover costs, and how much? </w:t>
      </w:r>
      <w:r w:rsidRPr="002872BA">
        <w:rPr>
          <w:rFonts w:ascii="Verdana" w:hAnsi="Verdana"/>
          <w:bCs/>
          <w:color w:val="4D4D4C"/>
          <w:szCs w:val="20"/>
        </w:rPr>
        <w:t>(</w:t>
      </w:r>
      <w:proofErr w:type="spellStart"/>
      <w:r w:rsidRPr="00EA5B9A">
        <w:rPr>
          <w:rFonts w:ascii="Verdana" w:hAnsi="Verdana"/>
          <w:bCs/>
          <w:i/>
          <w:iCs/>
          <w:color w:val="4D4D4C"/>
          <w:szCs w:val="20"/>
        </w:rPr>
        <w:t>Please</w:t>
      </w:r>
      <w:proofErr w:type="spellEnd"/>
      <w:r w:rsidRPr="00EA5B9A">
        <w:rPr>
          <w:rFonts w:ascii="Verdana" w:hAnsi="Verdana"/>
          <w:bCs/>
          <w:i/>
          <w:iCs/>
          <w:color w:val="4D4D4C"/>
          <w:szCs w:val="20"/>
        </w:rPr>
        <w:t xml:space="preserve"> </w:t>
      </w:r>
      <w:proofErr w:type="spellStart"/>
      <w:r w:rsidRPr="00EA5B9A">
        <w:rPr>
          <w:rFonts w:ascii="Verdana" w:hAnsi="Verdana"/>
          <w:bCs/>
          <w:i/>
          <w:iCs/>
          <w:color w:val="4D4D4C"/>
          <w:szCs w:val="20"/>
        </w:rPr>
        <w:t>specify</w:t>
      </w:r>
      <w:proofErr w:type="spellEnd"/>
      <w:r w:rsidRPr="00EA5B9A">
        <w:rPr>
          <w:rFonts w:ascii="Verdana" w:hAnsi="Verdana"/>
          <w:bCs/>
          <w:i/>
          <w:iCs/>
          <w:color w:val="4D4D4C"/>
          <w:szCs w:val="20"/>
        </w:rPr>
        <w:t xml:space="preserve"> </w:t>
      </w:r>
      <w:proofErr w:type="spellStart"/>
      <w:r w:rsidRPr="00EA5B9A">
        <w:rPr>
          <w:rFonts w:ascii="Verdana" w:hAnsi="Verdana"/>
          <w:bCs/>
          <w:i/>
          <w:iCs/>
          <w:color w:val="4D4D4C"/>
          <w:szCs w:val="20"/>
        </w:rPr>
        <w:t>the</w:t>
      </w:r>
      <w:proofErr w:type="spellEnd"/>
      <w:r w:rsidRPr="00EA5B9A">
        <w:rPr>
          <w:rFonts w:ascii="Verdana" w:hAnsi="Verdana"/>
          <w:bCs/>
          <w:i/>
          <w:iCs/>
          <w:color w:val="4D4D4C"/>
          <w:szCs w:val="20"/>
        </w:rPr>
        <w:t xml:space="preserve"> </w:t>
      </w:r>
      <w:proofErr w:type="spellStart"/>
      <w:r w:rsidRPr="00EA5B9A">
        <w:rPr>
          <w:rFonts w:ascii="Verdana" w:hAnsi="Verdana"/>
          <w:bCs/>
          <w:i/>
          <w:iCs/>
          <w:color w:val="4D4D4C"/>
          <w:szCs w:val="20"/>
        </w:rPr>
        <w:t>amount</w:t>
      </w:r>
      <w:proofErr w:type="spellEnd"/>
      <w:r w:rsidRPr="00EA5B9A">
        <w:rPr>
          <w:rFonts w:ascii="Verdana" w:hAnsi="Verdana"/>
          <w:bCs/>
          <w:i/>
          <w:iCs/>
          <w:color w:val="4D4D4C"/>
          <w:szCs w:val="20"/>
        </w:rPr>
        <w:t xml:space="preserve"> in A</w:t>
      </w:r>
      <w:r w:rsidR="00EA5B9A" w:rsidRPr="00EA5B9A">
        <w:rPr>
          <w:rFonts w:ascii="Verdana" w:hAnsi="Verdana"/>
          <w:bCs/>
          <w:i/>
          <w:iCs/>
          <w:color w:val="4D4D4C"/>
          <w:szCs w:val="20"/>
        </w:rPr>
        <w:t>W</w:t>
      </w:r>
      <w:r w:rsidRPr="00EA5B9A">
        <w:rPr>
          <w:rFonts w:ascii="Verdana" w:hAnsi="Verdana"/>
          <w:bCs/>
          <w:i/>
          <w:iCs/>
          <w:color w:val="4D4D4C"/>
          <w:szCs w:val="20"/>
        </w:rPr>
        <w:t>G/</w:t>
      </w:r>
      <w:r w:rsidR="00FB45D2" w:rsidRPr="00EA5B9A">
        <w:rPr>
          <w:rFonts w:ascii="Verdana" w:hAnsi="Verdana"/>
          <w:bCs/>
          <w:i/>
          <w:iCs/>
          <w:color w:val="4D4D4C"/>
          <w:szCs w:val="20"/>
        </w:rPr>
        <w:t>XCG</w:t>
      </w:r>
      <w:r w:rsidRPr="00EA5B9A">
        <w:rPr>
          <w:rFonts w:ascii="Verdana" w:hAnsi="Verdana"/>
          <w:bCs/>
          <w:i/>
          <w:iCs/>
          <w:color w:val="4D4D4C"/>
          <w:szCs w:val="20"/>
        </w:rPr>
        <w:t>/USD</w:t>
      </w:r>
      <w:r>
        <w:rPr>
          <w:rFonts w:ascii="Verdana" w:hAnsi="Verdana"/>
          <w:bCs/>
          <w:color w:val="4D4D4C"/>
          <w:szCs w:val="20"/>
        </w:rPr>
        <w:t xml:space="preserve">). </w:t>
      </w:r>
    </w:p>
    <w:p w14:paraId="52569E25" w14:textId="77777777" w:rsidR="006E3021" w:rsidRPr="00F95C6B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color w:val="4D4D4C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E3021" w:rsidRPr="00F95C6B" w14:paraId="729F722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E33" w14:textId="34003B8D" w:rsidR="006E3021" w:rsidRPr="00F95C6B" w:rsidRDefault="002872BA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Type of funding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75C9" w14:textId="47CE9907" w:rsidR="006E3021" w:rsidRPr="00F95C6B" w:rsidRDefault="002872BA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>Amount</w:t>
            </w:r>
          </w:p>
        </w:tc>
      </w:tr>
      <w:tr w:rsidR="006E3021" w:rsidRPr="00F95C6B" w14:paraId="172117E3" w14:textId="77777777" w:rsidTr="00A055C3">
        <w:trPr>
          <w:trHeight w:val="3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ABE9" w14:textId="5EF8168A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Own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BF1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D890A1E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257" w14:textId="64BB72BA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Government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A4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68D6C30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206D" w14:textId="119262AD" w:rsidR="006E3021" w:rsidRPr="00F95C6B" w:rsidRDefault="00A055C3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Participant contribution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6F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01BD06A9" w14:textId="77777777" w:rsidTr="00A055C3">
        <w:trPr>
          <w:trHeight w:val="3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3311" w14:textId="2218FD0D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Fund contributions</w:t>
            </w:r>
            <w:r w:rsidR="006E3021" w:rsidRPr="00F95C6B"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 xml:space="preserve">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902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008E273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835" w14:textId="33B0A6F4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Donor contributions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68A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2CCC1868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020F" w14:textId="247C92E7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Sponsor contributions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0B4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1F192B2A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1E68" w14:textId="6190C05B" w:rsidR="006E3021" w:rsidRPr="00F95C6B" w:rsidRDefault="00407FE8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  <w:r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  <w:t>Other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057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  <w:tr w:rsidR="006E3021" w:rsidRPr="00F95C6B" w14:paraId="5493157E" w14:textId="77777777" w:rsidTr="00A055C3">
        <w:trPr>
          <w:trHeight w:val="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B0EB" w14:textId="093048AA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</w:pPr>
            <w:r w:rsidRPr="00F95C6B">
              <w:rPr>
                <w:rFonts w:ascii="Verdana" w:hAnsi="Verdana"/>
                <w:b/>
                <w:iCs/>
                <w:color w:val="4D4D4C"/>
                <w:szCs w:val="20"/>
                <w:lang w:val="en-US"/>
              </w:rPr>
              <w:t xml:space="preserve">Total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5DC" w14:textId="77777777" w:rsidR="006E3021" w:rsidRPr="00F95C6B" w:rsidRDefault="006E3021" w:rsidP="00D635FA">
            <w:pPr>
              <w:tabs>
                <w:tab w:val="clear" w:pos="2268"/>
                <w:tab w:val="clear" w:pos="7796"/>
                <w:tab w:val="clear" w:pos="9072"/>
              </w:tabs>
              <w:spacing w:line="276" w:lineRule="auto"/>
              <w:jc w:val="left"/>
              <w:rPr>
                <w:rFonts w:ascii="Verdana" w:hAnsi="Verdana"/>
                <w:bCs/>
                <w:iCs/>
                <w:color w:val="4D4D4C"/>
                <w:szCs w:val="20"/>
                <w:lang w:val="en-US"/>
              </w:rPr>
            </w:pPr>
          </w:p>
        </w:tc>
      </w:tr>
    </w:tbl>
    <w:p w14:paraId="38731C4B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399AA567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2A3BB2F5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5FB7CF12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0EE0CD8C" w14:textId="77777777" w:rsid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</w:rPr>
      </w:pPr>
    </w:p>
    <w:p w14:paraId="29AC642F" w14:textId="59361FA3" w:rsidR="006E3021" w:rsidRP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  <w:r w:rsidRPr="00407FE8">
        <w:rPr>
          <w:rFonts w:ascii="Verdana" w:hAnsi="Verdana"/>
          <w:b/>
          <w:bCs/>
          <w:color w:val="F0694B"/>
          <w:szCs w:val="20"/>
          <w:lang w:val="en-GB"/>
        </w:rPr>
        <w:lastRenderedPageBreak/>
        <w:t>Finalization</w:t>
      </w:r>
    </w:p>
    <w:p w14:paraId="558C17A5" w14:textId="77777777" w:rsidR="006E3021" w:rsidRPr="00407FE8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b/>
          <w:bCs/>
          <w:color w:val="F0694B"/>
          <w:szCs w:val="20"/>
          <w:lang w:val="en-GB"/>
        </w:rPr>
      </w:pPr>
    </w:p>
    <w:p w14:paraId="7A73F419" w14:textId="16FFD2C9" w:rsidR="006E3021" w:rsidRPr="00407FE8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407FE8">
        <w:rPr>
          <w:rFonts w:ascii="Verdana" w:hAnsi="Verdana"/>
          <w:color w:val="4D4D4C"/>
          <w:szCs w:val="20"/>
          <w:lang w:val="en-GB"/>
        </w:rPr>
        <w:t>Do you have any tips or feedback on this application form that w</w:t>
      </w:r>
      <w:r>
        <w:rPr>
          <w:rFonts w:ascii="Verdana" w:hAnsi="Verdana"/>
          <w:color w:val="4D4D4C"/>
          <w:szCs w:val="20"/>
          <w:lang w:val="en-GB"/>
        </w:rPr>
        <w:t>e can learn from</w:t>
      </w:r>
      <w:r w:rsidR="006E3021" w:rsidRPr="00407FE8">
        <w:rPr>
          <w:rFonts w:ascii="Verdana" w:hAnsi="Verdana"/>
          <w:color w:val="4D4D4C"/>
          <w:szCs w:val="20"/>
          <w:lang w:val="en-GB"/>
        </w:rPr>
        <w:t>?</w:t>
      </w:r>
    </w:p>
    <w:p w14:paraId="4D685725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40E38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660243C5" w14:textId="516E06DB" w:rsidR="006E3021" w:rsidRPr="006A2BBC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Name</w:t>
      </w:r>
      <w:r w:rsidR="006E3021" w:rsidRPr="006A2BBC">
        <w:rPr>
          <w:rFonts w:ascii="Verdana" w:hAnsi="Verdana"/>
          <w:color w:val="4D4D4C"/>
          <w:szCs w:val="20"/>
          <w:lang w:val="en-GB"/>
        </w:rPr>
        <w:t xml:space="preserve">: </w:t>
      </w:r>
    </w:p>
    <w:p w14:paraId="7FEEDD11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09A3C2B9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6A71FC43" w14:textId="5F8BE40A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Func</w:t>
      </w:r>
      <w:r w:rsidR="00407FE8" w:rsidRPr="006A2BBC">
        <w:rPr>
          <w:rFonts w:ascii="Verdana" w:hAnsi="Verdana"/>
          <w:color w:val="4D4D4C"/>
          <w:szCs w:val="20"/>
          <w:lang w:val="en-GB"/>
        </w:rPr>
        <w:t>tion or role</w:t>
      </w:r>
      <w:r w:rsidRPr="006A2BBC">
        <w:rPr>
          <w:rFonts w:ascii="Verdana" w:hAnsi="Verdana"/>
          <w:color w:val="4D4D4C"/>
          <w:szCs w:val="20"/>
          <w:lang w:val="en-GB"/>
        </w:rPr>
        <w:t>:</w:t>
      </w:r>
    </w:p>
    <w:p w14:paraId="31E77400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  <w:r w:rsidRPr="006A2BBC">
        <w:rPr>
          <w:rFonts w:ascii="Verdana" w:hAnsi="Verdana"/>
          <w:color w:val="4D4D4C"/>
          <w:szCs w:val="20"/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14:paraId="1759FFCA" w14:textId="77777777" w:rsidR="006E3021" w:rsidRPr="006A2BBC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  <w:lang w:val="en-GB"/>
        </w:rPr>
      </w:pPr>
    </w:p>
    <w:p w14:paraId="72B6AF69" w14:textId="58373C93" w:rsidR="006E3021" w:rsidRDefault="00407FE8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  <w:r w:rsidRPr="00407FE8">
        <w:rPr>
          <w:rFonts w:ascii="Verdana" w:hAnsi="Verdana"/>
          <w:color w:val="4D4D4C"/>
          <w:szCs w:val="20"/>
          <w:lang w:val="en-GB"/>
        </w:rPr>
        <w:t xml:space="preserve">I declare that I am authorized to submit this application and agree to </w:t>
      </w:r>
      <w:hyperlink r:id="rId10" w:history="1">
        <w:r w:rsidRPr="00F03F26">
          <w:rPr>
            <w:rStyle w:val="Hyperlink"/>
            <w:rFonts w:ascii="Verdana" w:hAnsi="Verdana"/>
            <w:szCs w:val="20"/>
            <w:lang w:val="en-GB"/>
          </w:rPr>
          <w:t>the terms and conditions</w:t>
        </w:r>
      </w:hyperlink>
      <w:r w:rsidRPr="00407FE8">
        <w:rPr>
          <w:rFonts w:ascii="Verdana" w:hAnsi="Verdana"/>
          <w:color w:val="4D4D4C"/>
          <w:szCs w:val="20"/>
          <w:lang w:val="en-GB"/>
        </w:rPr>
        <w:t xml:space="preserve">. </w:t>
      </w:r>
      <w:r w:rsidRPr="00407FE8">
        <w:rPr>
          <w:rFonts w:ascii="Verdana" w:hAnsi="Verdana"/>
          <w:color w:val="4D4D4C"/>
          <w:szCs w:val="20"/>
        </w:rPr>
        <w:t xml:space="preserve">I </w:t>
      </w:r>
      <w:r>
        <w:rPr>
          <w:rFonts w:ascii="Verdana" w:hAnsi="Verdana"/>
          <w:color w:val="4D4D4C"/>
          <w:szCs w:val="20"/>
        </w:rPr>
        <w:t xml:space="preserve">have </w:t>
      </w:r>
      <w:proofErr w:type="spellStart"/>
      <w:r>
        <w:rPr>
          <w:rFonts w:ascii="Verdana" w:hAnsi="Verdana"/>
          <w:color w:val="4D4D4C"/>
          <w:szCs w:val="20"/>
        </w:rPr>
        <w:t>provided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all</w:t>
      </w:r>
      <w:proofErr w:type="spellEnd"/>
      <w:r>
        <w:rPr>
          <w:rFonts w:ascii="Verdana" w:hAnsi="Verdana"/>
          <w:color w:val="4D4D4C"/>
          <w:szCs w:val="20"/>
        </w:rPr>
        <w:t xml:space="preserve"> information </w:t>
      </w:r>
      <w:proofErr w:type="spellStart"/>
      <w:r>
        <w:rPr>
          <w:rFonts w:ascii="Verdana" w:hAnsi="Verdana"/>
          <w:color w:val="4D4D4C"/>
          <w:szCs w:val="20"/>
        </w:rPr>
        <w:t>truthfully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and</w:t>
      </w:r>
      <w:proofErr w:type="spellEnd"/>
      <w:r>
        <w:rPr>
          <w:rFonts w:ascii="Verdana" w:hAnsi="Verdana"/>
          <w:color w:val="4D4D4C"/>
          <w:szCs w:val="20"/>
        </w:rPr>
        <w:t xml:space="preserve"> </w:t>
      </w:r>
      <w:proofErr w:type="spellStart"/>
      <w:r>
        <w:rPr>
          <w:rFonts w:ascii="Verdana" w:hAnsi="Verdana"/>
          <w:color w:val="4D4D4C"/>
          <w:szCs w:val="20"/>
        </w:rPr>
        <w:t>correctly</w:t>
      </w:r>
      <w:proofErr w:type="spellEnd"/>
      <w:r>
        <w:rPr>
          <w:rFonts w:ascii="Verdana" w:hAnsi="Verdana"/>
          <w:color w:val="4D4D4C"/>
          <w:szCs w:val="20"/>
        </w:rPr>
        <w:t xml:space="preserve">. </w:t>
      </w:r>
    </w:p>
    <w:p w14:paraId="657456D6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szCs w:val="20"/>
        </w:rPr>
      </w:pPr>
    </w:p>
    <w:p w14:paraId="3B344E26" w14:textId="1A485EEF" w:rsidR="006E3021" w:rsidRDefault="006E3021" w:rsidP="006E3021">
      <w:pPr>
        <w:pStyle w:val="Lijstalinea"/>
        <w:numPr>
          <w:ilvl w:val="0"/>
          <w:numId w:val="15"/>
        </w:num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  <w:proofErr w:type="spellStart"/>
      <w:r w:rsidRPr="00DC5FA8">
        <w:rPr>
          <w:rFonts w:ascii="Verdana" w:hAnsi="Verdana"/>
          <w:color w:val="4D4D4C"/>
          <w:szCs w:val="20"/>
        </w:rPr>
        <w:t>A</w:t>
      </w:r>
      <w:r w:rsidR="00F5344C">
        <w:rPr>
          <w:rFonts w:ascii="Verdana" w:hAnsi="Verdana"/>
          <w:color w:val="4D4D4C"/>
          <w:szCs w:val="20"/>
        </w:rPr>
        <w:t>gree</w:t>
      </w:r>
      <w:proofErr w:type="spellEnd"/>
    </w:p>
    <w:p w14:paraId="60A6CBB0" w14:textId="77777777" w:rsidR="006E3021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79E10E81" w14:textId="77777777" w:rsidR="006E3021" w:rsidRPr="00DC5FA8" w:rsidRDefault="006E3021" w:rsidP="006E3021">
      <w:pPr>
        <w:tabs>
          <w:tab w:val="clear" w:pos="2268"/>
          <w:tab w:val="clear" w:pos="7796"/>
          <w:tab w:val="clear" w:pos="9072"/>
        </w:tabs>
        <w:spacing w:line="276" w:lineRule="auto"/>
        <w:jc w:val="left"/>
        <w:rPr>
          <w:rFonts w:ascii="Verdana" w:hAnsi="Verdana"/>
          <w:color w:val="4D4D4C"/>
          <w:szCs w:val="20"/>
        </w:rPr>
      </w:pPr>
    </w:p>
    <w:p w14:paraId="106D8FA2" w14:textId="77777777" w:rsidR="006D68D3" w:rsidRPr="00327FEA" w:rsidRDefault="006D68D3" w:rsidP="00A953AA">
      <w:pPr>
        <w:tabs>
          <w:tab w:val="clear" w:pos="2268"/>
          <w:tab w:val="clear" w:pos="7796"/>
          <w:tab w:val="clear" w:pos="9072"/>
        </w:tabs>
        <w:spacing w:line="240" w:lineRule="auto"/>
        <w:jc w:val="left"/>
        <w:rPr>
          <w:rFonts w:ascii="Verdana" w:hAnsi="Verdana"/>
          <w:color w:val="4D4D4C"/>
          <w:szCs w:val="20"/>
        </w:rPr>
      </w:pPr>
    </w:p>
    <w:sectPr w:rsidR="006D68D3" w:rsidRPr="00327FEA" w:rsidSect="00745B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964" w:bottom="1418" w:left="1418" w:header="1843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9855" w14:textId="77777777" w:rsidR="00B34227" w:rsidRDefault="00B34227">
      <w:r>
        <w:separator/>
      </w:r>
    </w:p>
  </w:endnote>
  <w:endnote w:type="continuationSeparator" w:id="0">
    <w:p w14:paraId="4BD21B4F" w14:textId="77777777" w:rsidR="00B34227" w:rsidRDefault="00B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566A" w14:textId="77777777" w:rsidR="00F35F4C" w:rsidRPr="00576E59" w:rsidRDefault="00F35F4C" w:rsidP="00E334E2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480"/>
        <w:tab w:val="right" w:pos="9354"/>
      </w:tabs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DA09" w14:textId="77777777" w:rsidR="00F35F4C" w:rsidRPr="00576E59" w:rsidRDefault="00F35F4C" w:rsidP="00CB19B3">
    <w:pPr>
      <w:pStyle w:val="Factuurbedrag"/>
      <w:tabs>
        <w:tab w:val="clear" w:pos="2268"/>
        <w:tab w:val="clear" w:pos="7797"/>
        <w:tab w:val="clear" w:pos="9072"/>
        <w:tab w:val="left" w:pos="2400"/>
        <w:tab w:val="left" w:pos="8134"/>
        <w:tab w:val="left" w:pos="8480"/>
        <w:tab w:val="right" w:pos="9354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2D04" w14:textId="77777777" w:rsidR="00B34227" w:rsidRDefault="00B34227">
      <w:r>
        <w:separator/>
      </w:r>
    </w:p>
  </w:footnote>
  <w:footnote w:type="continuationSeparator" w:id="0">
    <w:p w14:paraId="72A7238F" w14:textId="77777777" w:rsidR="00B34227" w:rsidRDefault="00B3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6474" w14:textId="77777777" w:rsidR="00F35F4C" w:rsidRDefault="001012DA">
    <w:pPr>
      <w:pStyle w:val="Koptekst"/>
    </w:pPr>
    <w:r>
      <w:rPr>
        <w:noProof/>
        <w:lang w:val="en-US"/>
      </w:rPr>
      <w:drawing>
        <wp:anchor distT="0" distB="0" distL="114300" distR="114300" simplePos="0" relativeHeight="251666944" behindDoc="0" locked="0" layoutInCell="1" allowOverlap="1" wp14:anchorId="3BC4E53D" wp14:editId="0B9B2AF5">
          <wp:simplePos x="0" y="0"/>
          <wp:positionH relativeFrom="page">
            <wp:align>right</wp:align>
          </wp:positionH>
          <wp:positionV relativeFrom="paragraph">
            <wp:posOffset>-2178050</wp:posOffset>
          </wp:positionV>
          <wp:extent cx="4246880" cy="3270250"/>
          <wp:effectExtent l="0" t="0" r="1270" b="0"/>
          <wp:wrapTight wrapText="bothSides">
            <wp:wrapPolygon edited="0">
              <wp:start x="1356" y="0"/>
              <wp:lineTo x="581" y="1384"/>
              <wp:lineTo x="775" y="2013"/>
              <wp:lineTo x="1647" y="4026"/>
              <wp:lineTo x="1744" y="5033"/>
              <wp:lineTo x="4457" y="6291"/>
              <wp:lineTo x="4457" y="6417"/>
              <wp:lineTo x="5135" y="8053"/>
              <wp:lineTo x="6879" y="12079"/>
              <wp:lineTo x="8333" y="14092"/>
              <wp:lineTo x="9495" y="16106"/>
              <wp:lineTo x="9398" y="17364"/>
              <wp:lineTo x="10077" y="17993"/>
              <wp:lineTo x="18312" y="18245"/>
              <wp:lineTo x="19378" y="18874"/>
              <wp:lineTo x="19572" y="19125"/>
              <wp:lineTo x="20250" y="19125"/>
              <wp:lineTo x="20444" y="18874"/>
              <wp:lineTo x="21510" y="18245"/>
              <wp:lineTo x="21510" y="14470"/>
              <wp:lineTo x="21413" y="14092"/>
              <wp:lineTo x="18118" y="12079"/>
              <wp:lineTo x="21510" y="9311"/>
              <wp:lineTo x="21510" y="8934"/>
              <wp:lineTo x="20831" y="8053"/>
              <wp:lineTo x="21510" y="7046"/>
              <wp:lineTo x="21510" y="4404"/>
              <wp:lineTo x="20056" y="4026"/>
              <wp:lineTo x="21316" y="3020"/>
              <wp:lineTo x="21413" y="2768"/>
              <wp:lineTo x="21025" y="2013"/>
              <wp:lineTo x="21510" y="1258"/>
              <wp:lineTo x="21510" y="0"/>
              <wp:lineTo x="1356" y="0"/>
            </wp:wrapPolygon>
          </wp:wrapTight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D3"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5ACBABA7" wp14:editId="52851DC7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730" cy="1533525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536A" w14:textId="77777777" w:rsidR="00F35F4C" w:rsidRDefault="001427DD" w:rsidP="0094474B">
    <w:pPr>
      <w:ind w:left="-1418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7D43BA6" wp14:editId="04013FC7">
          <wp:simplePos x="0" y="0"/>
          <wp:positionH relativeFrom="column">
            <wp:posOffset>2393950</wp:posOffset>
          </wp:positionH>
          <wp:positionV relativeFrom="paragraph">
            <wp:posOffset>-2190750</wp:posOffset>
          </wp:positionV>
          <wp:extent cx="4246880" cy="3270250"/>
          <wp:effectExtent l="0" t="0" r="0" b="0"/>
          <wp:wrapTight wrapText="bothSides">
            <wp:wrapPolygon edited="0">
              <wp:start x="1421" y="0"/>
              <wp:lineTo x="1421" y="755"/>
              <wp:lineTo x="2519" y="1342"/>
              <wp:lineTo x="840" y="1342"/>
              <wp:lineTo x="646" y="1426"/>
              <wp:lineTo x="1163" y="2684"/>
              <wp:lineTo x="2390" y="5369"/>
              <wp:lineTo x="4522" y="6711"/>
              <wp:lineTo x="5749" y="9395"/>
              <wp:lineTo x="5813" y="10234"/>
              <wp:lineTo x="6976" y="10737"/>
              <wp:lineTo x="8785" y="10737"/>
              <wp:lineTo x="8074" y="11240"/>
              <wp:lineTo x="7105" y="12079"/>
              <wp:lineTo x="7816" y="13421"/>
              <wp:lineTo x="9172" y="14763"/>
              <wp:lineTo x="9689" y="16106"/>
              <wp:lineTo x="9495" y="16693"/>
              <wp:lineTo x="9560" y="17951"/>
              <wp:lineTo x="15955" y="18790"/>
              <wp:lineTo x="19313" y="18958"/>
              <wp:lineTo x="20476" y="18958"/>
              <wp:lineTo x="20476" y="18790"/>
              <wp:lineTo x="21510" y="18370"/>
              <wp:lineTo x="21510" y="13505"/>
              <wp:lineTo x="15502" y="13421"/>
              <wp:lineTo x="18022" y="12499"/>
              <wp:lineTo x="18022" y="12079"/>
              <wp:lineTo x="21380" y="9395"/>
              <wp:lineTo x="21510" y="9143"/>
              <wp:lineTo x="21380" y="8892"/>
              <wp:lineTo x="20734" y="8053"/>
              <wp:lineTo x="21510" y="7046"/>
              <wp:lineTo x="21510" y="4530"/>
              <wp:lineTo x="20024" y="4026"/>
              <wp:lineTo x="20282" y="4026"/>
              <wp:lineTo x="21380" y="2936"/>
              <wp:lineTo x="21445" y="2265"/>
              <wp:lineTo x="20153" y="1678"/>
              <wp:lineTo x="18086" y="1342"/>
              <wp:lineTo x="21510" y="1342"/>
              <wp:lineTo x="21510" y="0"/>
              <wp:lineTo x="1421" y="0"/>
            </wp:wrapPolygon>
          </wp:wrapTight>
          <wp:docPr id="11" name="Afbeelding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+adres-Romijn-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6880" cy="327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51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3EF85B0F" wp14:editId="58CA16E7">
          <wp:simplePos x="0" y="0"/>
          <wp:positionH relativeFrom="column">
            <wp:posOffset>-328930</wp:posOffset>
          </wp:positionH>
          <wp:positionV relativeFrom="paragraph">
            <wp:posOffset>-1157605</wp:posOffset>
          </wp:positionV>
          <wp:extent cx="1522800" cy="1533599"/>
          <wp:effectExtent l="0" t="0" r="1270" b="3175"/>
          <wp:wrapTight wrapText="bothSides">
            <wp:wrapPolygon edited="0">
              <wp:start x="0" y="0"/>
              <wp:lineTo x="0" y="21466"/>
              <wp:lineTo x="21438" y="21466"/>
              <wp:lineTo x="21438" y="0"/>
              <wp:lineTo x="0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53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4C">
      <w:softHyphen/>
    </w:r>
    <w:r w:rsidR="00F35F4C">
      <w:softHyphen/>
    </w:r>
    <w:r w:rsidR="00F35F4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D0BA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2E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1AF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E61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84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B4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349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7CF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DE7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127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74B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F77AA"/>
    <w:multiLevelType w:val="hybridMultilevel"/>
    <w:tmpl w:val="28C2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71AB"/>
    <w:multiLevelType w:val="hybridMultilevel"/>
    <w:tmpl w:val="FC7A5B10"/>
    <w:lvl w:ilvl="0" w:tplc="876E1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D1504"/>
    <w:multiLevelType w:val="hybridMultilevel"/>
    <w:tmpl w:val="33F47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41834"/>
    <w:multiLevelType w:val="hybridMultilevel"/>
    <w:tmpl w:val="8FB2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3153">
    <w:abstractNumId w:val="10"/>
  </w:num>
  <w:num w:numId="2" w16cid:durableId="2065979919">
    <w:abstractNumId w:val="8"/>
  </w:num>
  <w:num w:numId="3" w16cid:durableId="905334633">
    <w:abstractNumId w:val="7"/>
  </w:num>
  <w:num w:numId="4" w16cid:durableId="2098283279">
    <w:abstractNumId w:val="6"/>
  </w:num>
  <w:num w:numId="5" w16cid:durableId="1697274359">
    <w:abstractNumId w:val="5"/>
  </w:num>
  <w:num w:numId="6" w16cid:durableId="944311611">
    <w:abstractNumId w:val="9"/>
  </w:num>
  <w:num w:numId="7" w16cid:durableId="59522727">
    <w:abstractNumId w:val="4"/>
  </w:num>
  <w:num w:numId="8" w16cid:durableId="782113749">
    <w:abstractNumId w:val="3"/>
  </w:num>
  <w:num w:numId="9" w16cid:durableId="1926572499">
    <w:abstractNumId w:val="2"/>
  </w:num>
  <w:num w:numId="10" w16cid:durableId="86779884">
    <w:abstractNumId w:val="1"/>
  </w:num>
  <w:num w:numId="11" w16cid:durableId="1214735473">
    <w:abstractNumId w:val="0"/>
  </w:num>
  <w:num w:numId="12" w16cid:durableId="370301560">
    <w:abstractNumId w:val="14"/>
  </w:num>
  <w:num w:numId="13" w16cid:durableId="1668173867">
    <w:abstractNumId w:val="13"/>
  </w:num>
  <w:num w:numId="14" w16cid:durableId="1107962791">
    <w:abstractNumId w:val="11"/>
  </w:num>
  <w:num w:numId="15" w16cid:durableId="1639140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1"/>
    <w:rsid w:val="0003077F"/>
    <w:rsid w:val="000347B7"/>
    <w:rsid w:val="00050F1E"/>
    <w:rsid w:val="00064F10"/>
    <w:rsid w:val="000732D4"/>
    <w:rsid w:val="00073376"/>
    <w:rsid w:val="00081E93"/>
    <w:rsid w:val="000D0520"/>
    <w:rsid w:val="000E0847"/>
    <w:rsid w:val="001012DA"/>
    <w:rsid w:val="001255AD"/>
    <w:rsid w:val="001310DE"/>
    <w:rsid w:val="00137BAA"/>
    <w:rsid w:val="001427DD"/>
    <w:rsid w:val="001C49FD"/>
    <w:rsid w:val="00204E7E"/>
    <w:rsid w:val="00240691"/>
    <w:rsid w:val="0026479A"/>
    <w:rsid w:val="00286728"/>
    <w:rsid w:val="002872BA"/>
    <w:rsid w:val="002A0AA5"/>
    <w:rsid w:val="002A1E8B"/>
    <w:rsid w:val="002D0870"/>
    <w:rsid w:val="002F6914"/>
    <w:rsid w:val="00313013"/>
    <w:rsid w:val="00327FEA"/>
    <w:rsid w:val="00354895"/>
    <w:rsid w:val="0036429B"/>
    <w:rsid w:val="00407FE8"/>
    <w:rsid w:val="004204E1"/>
    <w:rsid w:val="00422834"/>
    <w:rsid w:val="0047770E"/>
    <w:rsid w:val="00485B2E"/>
    <w:rsid w:val="004A3C8A"/>
    <w:rsid w:val="005214CA"/>
    <w:rsid w:val="005259F2"/>
    <w:rsid w:val="00537106"/>
    <w:rsid w:val="0055344E"/>
    <w:rsid w:val="00553849"/>
    <w:rsid w:val="00570EE3"/>
    <w:rsid w:val="005A6946"/>
    <w:rsid w:val="00613087"/>
    <w:rsid w:val="00670B72"/>
    <w:rsid w:val="006A2BBC"/>
    <w:rsid w:val="006C0F48"/>
    <w:rsid w:val="006D68D3"/>
    <w:rsid w:val="006E3021"/>
    <w:rsid w:val="00701D5D"/>
    <w:rsid w:val="00702A0D"/>
    <w:rsid w:val="00715BCC"/>
    <w:rsid w:val="00745B01"/>
    <w:rsid w:val="00784914"/>
    <w:rsid w:val="007878BC"/>
    <w:rsid w:val="007B4B06"/>
    <w:rsid w:val="007C6697"/>
    <w:rsid w:val="00813997"/>
    <w:rsid w:val="0081642D"/>
    <w:rsid w:val="008453D0"/>
    <w:rsid w:val="00872ADF"/>
    <w:rsid w:val="00881451"/>
    <w:rsid w:val="00897183"/>
    <w:rsid w:val="008B4C65"/>
    <w:rsid w:val="008C658F"/>
    <w:rsid w:val="008F01C3"/>
    <w:rsid w:val="008F6A07"/>
    <w:rsid w:val="00917538"/>
    <w:rsid w:val="0094474B"/>
    <w:rsid w:val="00947C45"/>
    <w:rsid w:val="009500A2"/>
    <w:rsid w:val="009705CB"/>
    <w:rsid w:val="00980595"/>
    <w:rsid w:val="00A055C3"/>
    <w:rsid w:val="00A23486"/>
    <w:rsid w:val="00A254D3"/>
    <w:rsid w:val="00A3776D"/>
    <w:rsid w:val="00A72EF5"/>
    <w:rsid w:val="00A953AA"/>
    <w:rsid w:val="00AD04FF"/>
    <w:rsid w:val="00AF0F83"/>
    <w:rsid w:val="00B34227"/>
    <w:rsid w:val="00C07173"/>
    <w:rsid w:val="00C13809"/>
    <w:rsid w:val="00C173CE"/>
    <w:rsid w:val="00C25464"/>
    <w:rsid w:val="00C732DC"/>
    <w:rsid w:val="00C87336"/>
    <w:rsid w:val="00CA7DF4"/>
    <w:rsid w:val="00CB19B3"/>
    <w:rsid w:val="00CF6821"/>
    <w:rsid w:val="00DB2D7C"/>
    <w:rsid w:val="00DE6C16"/>
    <w:rsid w:val="00E06422"/>
    <w:rsid w:val="00E334E2"/>
    <w:rsid w:val="00EA5B9A"/>
    <w:rsid w:val="00EB677B"/>
    <w:rsid w:val="00ED5327"/>
    <w:rsid w:val="00F03F26"/>
    <w:rsid w:val="00F35F4C"/>
    <w:rsid w:val="00F463B4"/>
    <w:rsid w:val="00F5180C"/>
    <w:rsid w:val="00F5344C"/>
    <w:rsid w:val="00FA028B"/>
    <w:rsid w:val="00F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2DA57"/>
  <w14:defaultImageDpi w14:val="300"/>
  <w15:chartTrackingRefBased/>
  <w15:docId w15:val="{31F8BE7D-1C0E-4F25-ACE4-6CE8515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3021"/>
    <w:pPr>
      <w:tabs>
        <w:tab w:val="left" w:pos="2268"/>
        <w:tab w:val="right" w:pos="7796"/>
        <w:tab w:val="decimal" w:pos="9072"/>
      </w:tabs>
      <w:spacing w:line="280" w:lineRule="exact"/>
      <w:jc w:val="both"/>
    </w:pPr>
    <w:rPr>
      <w:rFonts w:ascii="Helvetica Neue Light" w:hAnsi="Helvetica Neue Light"/>
      <w:szCs w:val="24"/>
    </w:rPr>
  </w:style>
  <w:style w:type="paragraph" w:styleId="Kop1">
    <w:name w:val="heading 1"/>
    <w:aliases w:val="Kop begroting def"/>
    <w:basedOn w:val="Kopbegroting"/>
    <w:next w:val="Standaard"/>
    <w:link w:val="Kop1Char"/>
    <w:qFormat/>
    <w:rsid w:val="00F45675"/>
    <w:pPr>
      <w:outlineLvl w:val="0"/>
    </w:pPr>
  </w:style>
  <w:style w:type="paragraph" w:styleId="Kop2">
    <w:name w:val="heading 2"/>
    <w:basedOn w:val="Standaard"/>
    <w:next w:val="Standaard"/>
    <w:link w:val="Kop2Char"/>
    <w:qFormat/>
    <w:rsid w:val="0083630E"/>
    <w:pPr>
      <w:tabs>
        <w:tab w:val="clear" w:pos="7796"/>
        <w:tab w:val="clear" w:pos="9072"/>
        <w:tab w:val="right" w:pos="7797"/>
        <w:tab w:val="left" w:pos="8789"/>
      </w:tabs>
      <w:outlineLvl w:val="1"/>
    </w:pPr>
    <w:rPr>
      <w:rFonts w:ascii="Helvetica Neue" w:hAnsi="Helvetica Neue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egroting def Char"/>
    <w:link w:val="Kop1"/>
    <w:rsid w:val="00F45675"/>
    <w:rPr>
      <w:rFonts w:ascii="Helvetica" w:hAnsi="Helvetica"/>
      <w:b/>
      <w:sz w:val="18"/>
      <w:szCs w:val="24"/>
    </w:rPr>
  </w:style>
  <w:style w:type="character" w:customStyle="1" w:styleId="Kop2Char">
    <w:name w:val="Kop 2 Char"/>
    <w:link w:val="Kop2"/>
    <w:rsid w:val="0083630E"/>
    <w:rPr>
      <w:rFonts w:ascii="Helvetica Neue" w:hAnsi="Helvetica Neue"/>
      <w:b/>
      <w:sz w:val="18"/>
      <w:szCs w:val="24"/>
    </w:rPr>
  </w:style>
  <w:style w:type="paragraph" w:customStyle="1" w:styleId="Factuurbedrag">
    <w:name w:val="Factuur bedrag"/>
    <w:basedOn w:val="Standaard"/>
    <w:rsid w:val="0068061F"/>
    <w:pPr>
      <w:tabs>
        <w:tab w:val="clear" w:pos="7796"/>
        <w:tab w:val="right" w:pos="7797"/>
      </w:tabs>
    </w:pPr>
  </w:style>
  <w:style w:type="paragraph" w:customStyle="1" w:styleId="Voorwaarden">
    <w:name w:val="Voorwaarden"/>
    <w:basedOn w:val="Factuurbedrag"/>
    <w:qFormat/>
    <w:rsid w:val="0083630E"/>
    <w:pPr>
      <w:spacing w:line="240" w:lineRule="exact"/>
    </w:pPr>
    <w:rPr>
      <w:sz w:val="17"/>
    </w:rPr>
  </w:style>
  <w:style w:type="paragraph" w:styleId="Koptekst">
    <w:name w:val="header"/>
    <w:basedOn w:val="Standaard"/>
    <w:link w:val="Kop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33B5E"/>
    <w:rPr>
      <w:rFonts w:ascii="Helvetica Neue Light" w:hAnsi="Helvetica Neue Light"/>
      <w:szCs w:val="24"/>
    </w:rPr>
  </w:style>
  <w:style w:type="paragraph" w:styleId="Voettekst">
    <w:name w:val="footer"/>
    <w:basedOn w:val="Standaard"/>
    <w:link w:val="VoettekstChar"/>
    <w:rsid w:val="00533B5E"/>
    <w:pPr>
      <w:tabs>
        <w:tab w:val="clear" w:pos="2268"/>
        <w:tab w:val="clear" w:pos="7796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33B5E"/>
    <w:rPr>
      <w:rFonts w:ascii="Helvetica Neue Light" w:hAnsi="Helvetica Neue Light"/>
      <w:szCs w:val="24"/>
    </w:rPr>
  </w:style>
  <w:style w:type="paragraph" w:customStyle="1" w:styleId="Kopbegroting">
    <w:name w:val="Kop begroting"/>
    <w:basedOn w:val="Standaard"/>
    <w:rsid w:val="00EB2999"/>
    <w:pPr>
      <w:tabs>
        <w:tab w:val="clear" w:pos="7796"/>
        <w:tab w:val="clear" w:pos="9072"/>
      </w:tabs>
      <w:spacing w:line="260" w:lineRule="exact"/>
      <w:jc w:val="left"/>
    </w:pPr>
    <w:rPr>
      <w:rFonts w:ascii="Helvetica" w:hAnsi="Helvetica"/>
      <w:b/>
      <w:sz w:val="18"/>
    </w:rPr>
  </w:style>
  <w:style w:type="paragraph" w:customStyle="1" w:styleId="Gemiddeldraster21">
    <w:name w:val="Gemiddeld raster 21"/>
    <w:rsid w:val="00253E5A"/>
    <w:pPr>
      <w:tabs>
        <w:tab w:val="left" w:pos="2268"/>
        <w:tab w:val="right" w:pos="7796"/>
        <w:tab w:val="decimal" w:pos="9072"/>
      </w:tabs>
      <w:jc w:val="both"/>
    </w:pPr>
    <w:rPr>
      <w:rFonts w:ascii="Helvetica Neue Light" w:hAnsi="Helvetica Neue Light"/>
      <w:szCs w:val="24"/>
    </w:rPr>
  </w:style>
  <w:style w:type="paragraph" w:customStyle="1" w:styleId="Basisalinea">
    <w:name w:val="[Basisalinea]"/>
    <w:basedOn w:val="Standaard"/>
    <w:uiPriority w:val="99"/>
    <w:rsid w:val="00C07173"/>
    <w:pPr>
      <w:tabs>
        <w:tab w:val="clear" w:pos="2268"/>
        <w:tab w:val="clear" w:pos="7796"/>
        <w:tab w:val="clear" w:pos="9072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C1380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13809"/>
    <w:rPr>
      <w:sz w:val="18"/>
      <w:szCs w:val="18"/>
    </w:rPr>
  </w:style>
  <w:style w:type="paragraph" w:styleId="Lijstalinea">
    <w:name w:val="List Paragraph"/>
    <w:basedOn w:val="Standaard"/>
    <w:qFormat/>
    <w:rsid w:val="006E3021"/>
    <w:pPr>
      <w:ind w:left="720"/>
      <w:contextualSpacing/>
    </w:pPr>
  </w:style>
  <w:style w:type="table" w:styleId="Tabelraster">
    <w:name w:val="Table Grid"/>
    <w:basedOn w:val="Standaardtabel"/>
    <w:rsid w:val="006E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6E302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rsid w:val="00407FE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ranjefonds.nl/sites/default/files/2024-01/Algemene%20bepalingen%20geldig%20vanaf%201%20januari%202021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anjefonds.sharepoint.com/sites/templates/Oranje%20Fonds%20%20Templates/%5bWord%5d-OF-Basis-voor-documenten-huisstijl-202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acbf5-a299-410c-ab82-8c301dd835ab" xsi:nil="true"/>
    <lcf76f155ced4ddcb4097134ff3c332f xmlns="602d558a-0a85-4714-a419-9201912db0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96585BDE00844AA105F227A6DF044" ma:contentTypeVersion="16" ma:contentTypeDescription="Een nieuw document maken." ma:contentTypeScope="" ma:versionID="bd3a794942b63ec2be9d9e480bdec4c4">
  <xsd:schema xmlns:xsd="http://www.w3.org/2001/XMLSchema" xmlns:xs="http://www.w3.org/2001/XMLSchema" xmlns:p="http://schemas.microsoft.com/office/2006/metadata/properties" xmlns:ns2="602d558a-0a85-4714-a419-9201912db050" xmlns:ns3="dcdacbf5-a299-410c-ab82-8c301dd835ab" targetNamespace="http://schemas.microsoft.com/office/2006/metadata/properties" ma:root="true" ma:fieldsID="e24deaa084d15ed414eedbf5796f654c" ns2:_="" ns3:_="">
    <xsd:import namespace="602d558a-0a85-4714-a419-9201912db050"/>
    <xsd:import namespace="dcdacbf5-a299-410c-ab82-8c301dd83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d558a-0a85-4714-a419-9201912db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0fb1f79-bb15-4e08-88a4-3f5eee7b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cbf5-a299-410c-ab82-8c301dd835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ecb257-d86e-485d-9a74-966cc3f342a2}" ma:internalName="TaxCatchAll" ma:showField="CatchAllData" ma:web="dcdacbf5-a299-410c-ab82-8c301dd83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1D214-3ACE-482B-9724-91671D7E66CB}">
  <ds:schemaRefs>
    <ds:schemaRef ds:uri="http://schemas.microsoft.com/office/2006/metadata/properties"/>
    <ds:schemaRef ds:uri="http://schemas.microsoft.com/office/infopath/2007/PartnerControls"/>
    <ds:schemaRef ds:uri="dcdacbf5-a299-410c-ab82-8c301dd835ab"/>
    <ds:schemaRef ds:uri="602d558a-0a85-4714-a419-9201912db050"/>
  </ds:schemaRefs>
</ds:datastoreItem>
</file>

<file path=customXml/itemProps2.xml><?xml version="1.0" encoding="utf-8"?>
<ds:datastoreItem xmlns:ds="http://schemas.openxmlformats.org/officeDocument/2006/customXml" ds:itemID="{6A1F29D3-02CB-4E23-8DD6-7EACC0DB8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d558a-0a85-4714-a419-9201912db050"/>
    <ds:schemaRef ds:uri="dcdacbf5-a299-410c-ab82-8c301dd83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99F6C-CE09-4258-9821-C81C4CC31C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6faad8-5022-4387-936e-e9e4ffdba658}" enabled="0" method="" siteId="{296faad8-5022-4387-936e-e9e4ffdba6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%5bWord%5d-OF-Basis-voor-documenten-huisstijl-2022</Template>
  <TotalTime>26</TotalTime>
  <Pages>5</Pages>
  <Words>524</Words>
  <Characters>6997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Links>
    <vt:vector size="12" baseType="variant">
      <vt:variant>
        <vt:i4>458850</vt:i4>
      </vt:variant>
      <vt:variant>
        <vt:i4>-1</vt:i4>
      </vt:variant>
      <vt:variant>
        <vt:i4>2062</vt:i4>
      </vt:variant>
      <vt:variant>
        <vt:i4>1</vt:i4>
      </vt:variant>
      <vt:variant>
        <vt:lpwstr>logo tbv Word</vt:lpwstr>
      </vt:variant>
      <vt:variant>
        <vt:lpwstr/>
      </vt:variant>
      <vt:variant>
        <vt:i4>3342433</vt:i4>
      </vt:variant>
      <vt:variant>
        <vt:i4>-1</vt:i4>
      </vt:variant>
      <vt:variant>
        <vt:i4>2066</vt:i4>
      </vt:variant>
      <vt:variant>
        <vt:i4>1</vt:i4>
      </vt:variant>
      <vt:variant>
        <vt:lpwstr>logo+adres-Romijn-Word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Jansen</dc:creator>
  <cp:keywords/>
  <cp:lastModifiedBy>Nelleke den Besten</cp:lastModifiedBy>
  <cp:revision>28</cp:revision>
  <cp:lastPrinted>2020-01-17T09:50:00Z</cp:lastPrinted>
  <dcterms:created xsi:type="dcterms:W3CDTF">2025-03-19T13:29:00Z</dcterms:created>
  <dcterms:modified xsi:type="dcterms:W3CDTF">2025-05-26T11:05:00Z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0x01010030496585BDE00844AA105F227A6DF044</vt:lpwstr>
  </property>
  <property fmtid="{D5CDD505-2E9C-101B-9397-08002B2CF9AE}" pid="3" name="MediaServiceImageTags">
    <vt:lpwstr/>
  </property>
</Properties>
</file>