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8258E" w14:textId="3B013C3B" w:rsidR="006D68D3" w:rsidRDefault="0029474F" w:rsidP="00A953AA">
      <w:pPr>
        <w:tabs>
          <w:tab w:val="clear" w:pos="2268"/>
          <w:tab w:val="clear" w:pos="7796"/>
          <w:tab w:val="clear" w:pos="9072"/>
        </w:tabs>
        <w:spacing w:line="240" w:lineRule="auto"/>
        <w:jc w:val="left"/>
        <w:rPr>
          <w:rFonts w:ascii="Verdana" w:hAnsi="Verdana"/>
          <w:color w:val="4D4D4C"/>
          <w:sz w:val="28"/>
          <w:szCs w:val="28"/>
        </w:rPr>
      </w:pPr>
      <w:r>
        <w:rPr>
          <w:rFonts w:ascii="Verdana" w:hAnsi="Verdana"/>
          <w:color w:val="4D4D4C"/>
          <w:sz w:val="28"/>
          <w:szCs w:val="28"/>
        </w:rPr>
        <w:t>Aanvraagformulier Impulsfonds Verschilmakers: Jong!</w:t>
      </w:r>
    </w:p>
    <w:p w14:paraId="2AB98128" w14:textId="77777777" w:rsidR="0029474F" w:rsidRDefault="0029474F" w:rsidP="00A953AA">
      <w:pPr>
        <w:tabs>
          <w:tab w:val="clear" w:pos="2268"/>
          <w:tab w:val="clear" w:pos="7796"/>
          <w:tab w:val="clear" w:pos="9072"/>
        </w:tabs>
        <w:spacing w:line="240" w:lineRule="auto"/>
        <w:jc w:val="left"/>
        <w:rPr>
          <w:rFonts w:ascii="Verdana" w:hAnsi="Verdana"/>
          <w:color w:val="4D4D4C"/>
          <w:sz w:val="28"/>
          <w:szCs w:val="28"/>
        </w:rPr>
      </w:pPr>
    </w:p>
    <w:p w14:paraId="79126FC5" w14:textId="124A76B5" w:rsidR="0029474F" w:rsidRPr="0029474F" w:rsidRDefault="0029474F" w:rsidP="0029474F">
      <w:pPr>
        <w:tabs>
          <w:tab w:val="clear" w:pos="2268"/>
          <w:tab w:val="clear" w:pos="7796"/>
          <w:tab w:val="clear" w:pos="9072"/>
        </w:tabs>
        <w:spacing w:after="240" w:line="276" w:lineRule="auto"/>
        <w:jc w:val="left"/>
        <w:rPr>
          <w:rFonts w:ascii="Verdana" w:hAnsi="Verdana"/>
          <w:b/>
          <w:bCs/>
          <w:color w:val="F0694B"/>
          <w:szCs w:val="20"/>
        </w:rPr>
      </w:pPr>
      <w:r w:rsidRPr="0029474F">
        <w:rPr>
          <w:rFonts w:ascii="Verdana" w:hAnsi="Verdana"/>
          <w:b/>
          <w:bCs/>
          <w:color w:val="F0694B"/>
          <w:szCs w:val="20"/>
        </w:rPr>
        <w:t>Basisinformatie</w:t>
      </w:r>
    </w:p>
    <w:p w14:paraId="0E7AB032" w14:textId="68F53569" w:rsidR="0029474F" w:rsidRPr="0029474F" w:rsidRDefault="0029474F" w:rsidP="0029474F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 w:rsidRPr="0029474F">
        <w:rPr>
          <w:rFonts w:ascii="Verdana" w:hAnsi="Verdana"/>
          <w:color w:val="4D4D4C"/>
          <w:szCs w:val="20"/>
        </w:rPr>
        <w:t>Initiatiefnemer 1 - Naam, leeftijd en wat doe je zoal? …………………………………………………</w:t>
      </w:r>
      <w:r w:rsidR="0028666D">
        <w:rPr>
          <w:rFonts w:ascii="Verdana" w:hAnsi="Verdana"/>
          <w:color w:val="4D4D4C"/>
          <w:szCs w:val="20"/>
        </w:rPr>
        <w:t>………………</w:t>
      </w:r>
    </w:p>
    <w:p w14:paraId="141F9BE6" w14:textId="2DF6D2F4" w:rsidR="0029474F" w:rsidRPr="0029474F" w:rsidRDefault="0029474F" w:rsidP="0029474F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 w:rsidRPr="0029474F">
        <w:rPr>
          <w:rFonts w:ascii="Verdana" w:hAnsi="Verdana"/>
          <w:color w:val="4D4D4C"/>
          <w:szCs w:val="20"/>
        </w:rPr>
        <w:t>…………………………………………………………………………………………………………………………………………</w:t>
      </w:r>
      <w:r w:rsidR="0028666D">
        <w:rPr>
          <w:rFonts w:ascii="Verdana" w:hAnsi="Verdana"/>
          <w:color w:val="4D4D4C"/>
          <w:szCs w:val="20"/>
        </w:rPr>
        <w:t>………………</w:t>
      </w:r>
    </w:p>
    <w:p w14:paraId="38AE6CA8" w14:textId="7A79C9DD" w:rsidR="0029474F" w:rsidRPr="0029474F" w:rsidRDefault="0029474F" w:rsidP="0029474F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 w:rsidRPr="0029474F">
        <w:rPr>
          <w:rFonts w:ascii="Verdana" w:hAnsi="Verdana"/>
          <w:color w:val="4D4D4C"/>
          <w:szCs w:val="20"/>
        </w:rPr>
        <w:t>Initiatiefnemer 2 - Naam, leeftijd en wat doe je zoal? …………………………………………………</w:t>
      </w:r>
      <w:r w:rsidR="0028666D">
        <w:rPr>
          <w:rFonts w:ascii="Verdana" w:hAnsi="Verdana"/>
          <w:color w:val="4D4D4C"/>
          <w:szCs w:val="20"/>
        </w:rPr>
        <w:t>………………</w:t>
      </w:r>
    </w:p>
    <w:p w14:paraId="168B366F" w14:textId="1C9992E5" w:rsidR="0029474F" w:rsidRPr="0029474F" w:rsidRDefault="0029474F" w:rsidP="0029474F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 w:rsidRPr="0029474F">
        <w:rPr>
          <w:rFonts w:ascii="Verdana" w:hAnsi="Verdana"/>
          <w:color w:val="4D4D4C"/>
          <w:szCs w:val="20"/>
        </w:rPr>
        <w:t>…………………………………………………………………………………………………………………………………………</w:t>
      </w:r>
      <w:r w:rsidR="0028666D">
        <w:rPr>
          <w:rFonts w:ascii="Verdana" w:hAnsi="Verdana"/>
          <w:color w:val="4D4D4C"/>
          <w:szCs w:val="20"/>
        </w:rPr>
        <w:t>………………</w:t>
      </w:r>
    </w:p>
    <w:p w14:paraId="75B40C26" w14:textId="75A59EA0" w:rsidR="0029474F" w:rsidRPr="0029474F" w:rsidRDefault="0029474F" w:rsidP="0029474F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 w:rsidRPr="0029474F">
        <w:rPr>
          <w:rFonts w:ascii="Verdana" w:hAnsi="Verdana"/>
          <w:color w:val="4D4D4C"/>
          <w:szCs w:val="20"/>
        </w:rPr>
        <w:t>Initiatiefnemer 3 - Naam, leeftijd en wat doe je zoal? …………………………………………………</w:t>
      </w:r>
      <w:r w:rsidR="0028666D">
        <w:rPr>
          <w:rFonts w:ascii="Verdana" w:hAnsi="Verdana"/>
          <w:color w:val="4D4D4C"/>
          <w:szCs w:val="20"/>
        </w:rPr>
        <w:t>………………</w:t>
      </w:r>
    </w:p>
    <w:p w14:paraId="1743071E" w14:textId="23DAED6F" w:rsidR="0029474F" w:rsidRPr="0029474F" w:rsidRDefault="0029474F" w:rsidP="0029474F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 w:rsidRPr="0029474F">
        <w:rPr>
          <w:rFonts w:ascii="Verdana" w:hAnsi="Verdana"/>
          <w:color w:val="4D4D4C"/>
          <w:szCs w:val="20"/>
        </w:rPr>
        <w:t>…………………………………………………………………………………………………………………………………………</w:t>
      </w:r>
      <w:r w:rsidR="0028666D">
        <w:rPr>
          <w:rFonts w:ascii="Verdana" w:hAnsi="Verdana"/>
          <w:color w:val="4D4D4C"/>
          <w:szCs w:val="20"/>
        </w:rPr>
        <w:t>………………</w:t>
      </w:r>
    </w:p>
    <w:p w14:paraId="4CC9C166" w14:textId="77777777" w:rsidR="0029474F" w:rsidRPr="0029474F" w:rsidRDefault="0029474F" w:rsidP="0029474F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</w:p>
    <w:p w14:paraId="1DA0EB1F" w14:textId="77777777" w:rsidR="0028666D" w:rsidRDefault="0029474F" w:rsidP="0029474F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 w:rsidRPr="0029474F">
        <w:rPr>
          <w:rFonts w:ascii="Verdana" w:hAnsi="Verdana"/>
          <w:color w:val="4D4D4C"/>
          <w:szCs w:val="20"/>
        </w:rPr>
        <w:t>Hoe heet het project of de activiteiten?</w:t>
      </w:r>
      <w:r>
        <w:rPr>
          <w:rFonts w:ascii="Verdana" w:hAnsi="Verdana"/>
          <w:color w:val="4D4D4C"/>
          <w:szCs w:val="20"/>
        </w:rPr>
        <w:tab/>
      </w:r>
    </w:p>
    <w:p w14:paraId="4168CF44" w14:textId="77777777" w:rsidR="0028666D" w:rsidRDefault="0028666D" w:rsidP="0028666D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>
        <w:rPr>
          <w:rFonts w:ascii="Verdana" w:hAnsi="Verdana"/>
          <w:color w:val="4D4D4C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3E3F8528" w14:textId="77777777" w:rsidR="0029474F" w:rsidRPr="0029474F" w:rsidRDefault="0029474F" w:rsidP="0029474F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</w:p>
    <w:p w14:paraId="3B4807E0" w14:textId="0A143AF1" w:rsidR="0029474F" w:rsidRDefault="0029474F" w:rsidP="0029474F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 w:rsidRPr="0029474F">
        <w:rPr>
          <w:rFonts w:ascii="Verdana" w:hAnsi="Verdana"/>
          <w:color w:val="4D4D4C"/>
          <w:szCs w:val="20"/>
        </w:rPr>
        <w:t>Op welk eiland vindt het plaats?</w:t>
      </w:r>
      <w:r>
        <w:rPr>
          <w:rFonts w:ascii="Verdana" w:hAnsi="Verdana"/>
          <w:color w:val="4D4D4C"/>
          <w:szCs w:val="20"/>
        </w:rPr>
        <w:tab/>
      </w:r>
      <w:r>
        <w:rPr>
          <w:rFonts w:ascii="Verdana" w:hAnsi="Verdana"/>
          <w:color w:val="4D4D4C"/>
          <w:szCs w:val="20"/>
        </w:rPr>
        <w:tab/>
      </w:r>
    </w:p>
    <w:p w14:paraId="6D67557D" w14:textId="77777777" w:rsidR="0028666D" w:rsidRDefault="0028666D" w:rsidP="0028666D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>
        <w:rPr>
          <w:rFonts w:ascii="Verdana" w:hAnsi="Verdana"/>
          <w:color w:val="4D4D4C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582A64BC" w14:textId="77777777" w:rsidR="0028666D" w:rsidRPr="0029474F" w:rsidRDefault="0028666D" w:rsidP="0029474F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</w:p>
    <w:p w14:paraId="3F80ACA4" w14:textId="4271A1A7" w:rsidR="0029474F" w:rsidRDefault="0029474F" w:rsidP="0029474F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 w:rsidRPr="0029474F">
        <w:rPr>
          <w:rFonts w:ascii="Verdana" w:hAnsi="Verdana"/>
          <w:color w:val="4D4D4C"/>
          <w:szCs w:val="20"/>
        </w:rPr>
        <w:t>Wat is de startdatum van het project? (Het Oranje Fonds draagt niet bij aan activiteiten die al zijn gestart of in het verleden liggen)</w:t>
      </w:r>
      <w:r>
        <w:rPr>
          <w:rFonts w:ascii="Verdana" w:hAnsi="Verdana"/>
          <w:color w:val="4D4D4C"/>
          <w:szCs w:val="20"/>
        </w:rPr>
        <w:tab/>
        <w:t>.. - .. - ….</w:t>
      </w:r>
    </w:p>
    <w:p w14:paraId="43234DD3" w14:textId="77777777" w:rsidR="0029474F" w:rsidRDefault="0029474F" w:rsidP="0029474F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</w:p>
    <w:p w14:paraId="4CDBA9A1" w14:textId="30478A68" w:rsidR="0029474F" w:rsidRDefault="0029474F" w:rsidP="0029474F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>
        <w:rPr>
          <w:rFonts w:ascii="Verdana" w:hAnsi="Verdana"/>
          <w:color w:val="4D4D4C"/>
          <w:szCs w:val="20"/>
        </w:rPr>
        <w:t>Wat is de looptijd in maanden (minimaal 3 en maximaal 12 maanden)</w:t>
      </w:r>
      <w:r>
        <w:rPr>
          <w:rFonts w:ascii="Verdana" w:hAnsi="Verdana"/>
          <w:color w:val="4D4D4C"/>
          <w:szCs w:val="20"/>
        </w:rPr>
        <w:tab/>
      </w:r>
      <w:r>
        <w:rPr>
          <w:rFonts w:ascii="Verdana" w:hAnsi="Verdana"/>
          <w:color w:val="4D4D4C"/>
          <w:szCs w:val="20"/>
        </w:rPr>
        <w:tab/>
      </w:r>
    </w:p>
    <w:p w14:paraId="3EE667E9" w14:textId="77777777" w:rsidR="0028666D" w:rsidRDefault="0028666D" w:rsidP="0028666D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>
        <w:rPr>
          <w:rFonts w:ascii="Verdana" w:hAnsi="Verdana"/>
          <w:color w:val="4D4D4C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239C6E7E" w14:textId="77777777" w:rsidR="0029474F" w:rsidRDefault="0029474F" w:rsidP="0029474F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</w:p>
    <w:p w14:paraId="2C79339F" w14:textId="3C4211E1" w:rsidR="0029474F" w:rsidRPr="0029474F" w:rsidRDefault="0029474F" w:rsidP="0029474F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b/>
          <w:bCs/>
          <w:color w:val="F0694B"/>
          <w:szCs w:val="20"/>
        </w:rPr>
      </w:pPr>
      <w:r w:rsidRPr="0029474F">
        <w:rPr>
          <w:rFonts w:ascii="Verdana" w:hAnsi="Verdana"/>
          <w:b/>
          <w:bCs/>
          <w:color w:val="F0694B"/>
          <w:szCs w:val="20"/>
        </w:rPr>
        <w:t>Aanleiding en doelgroep</w:t>
      </w:r>
    </w:p>
    <w:p w14:paraId="4FBA49CF" w14:textId="77777777" w:rsidR="0029474F" w:rsidRDefault="0029474F" w:rsidP="0029474F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</w:p>
    <w:p w14:paraId="096DBFD9" w14:textId="7021C597" w:rsidR="0029474F" w:rsidRDefault="0029474F" w:rsidP="0029474F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>
        <w:rPr>
          <w:rFonts w:ascii="Verdana" w:hAnsi="Verdana"/>
          <w:color w:val="4D4D4C"/>
          <w:szCs w:val="20"/>
        </w:rPr>
        <w:t>Wat is het maatschappelijk probleem of vraagstuk voor jullie project?</w:t>
      </w:r>
      <w:r w:rsidR="0028666D">
        <w:rPr>
          <w:rFonts w:ascii="Verdana" w:hAnsi="Verdana"/>
          <w:color w:val="4D4D4C"/>
          <w:szCs w:val="20"/>
        </w:rPr>
        <w:t xml:space="preserve"> In hoeverre ben je hiervan op de hoogte, is dit iets wat je hebt gelezen of ziet in je eigen omgeving?</w:t>
      </w:r>
    </w:p>
    <w:p w14:paraId="12D59C83" w14:textId="2FB164DC" w:rsidR="0028666D" w:rsidRDefault="0028666D" w:rsidP="0029474F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>
        <w:rPr>
          <w:rFonts w:ascii="Verdana" w:hAnsi="Verdana"/>
          <w:color w:val="4D4D4C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11C38846" w14:textId="77777777" w:rsidR="0028666D" w:rsidRDefault="0028666D" w:rsidP="0028666D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>
        <w:rPr>
          <w:rFonts w:ascii="Verdana" w:hAnsi="Verdana"/>
          <w:color w:val="4D4D4C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154FA233" w14:textId="77777777" w:rsidR="0028666D" w:rsidRDefault="0028666D" w:rsidP="0028666D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>
        <w:rPr>
          <w:rFonts w:ascii="Verdana" w:hAnsi="Verdana"/>
          <w:color w:val="4D4D4C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2B0E3DEB" w14:textId="77777777" w:rsidR="0028666D" w:rsidRDefault="0028666D" w:rsidP="0028666D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>
        <w:rPr>
          <w:rFonts w:ascii="Verdana" w:hAnsi="Verdana"/>
          <w:color w:val="4D4D4C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5C6A2D79" w14:textId="77777777" w:rsidR="0028666D" w:rsidRDefault="0028666D" w:rsidP="0028666D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>
        <w:rPr>
          <w:rFonts w:ascii="Verdana" w:hAnsi="Verdana"/>
          <w:color w:val="4D4D4C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705F5146" w14:textId="77777777" w:rsidR="0028666D" w:rsidRDefault="0028666D" w:rsidP="0028666D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>
        <w:rPr>
          <w:rFonts w:ascii="Verdana" w:hAnsi="Verdana"/>
          <w:color w:val="4D4D4C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13BDCDDD" w14:textId="77777777" w:rsidR="0028666D" w:rsidRDefault="0028666D" w:rsidP="0028666D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>
        <w:rPr>
          <w:rFonts w:ascii="Verdana" w:hAnsi="Verdana"/>
          <w:color w:val="4D4D4C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738F4C42" w14:textId="77777777" w:rsidR="0028666D" w:rsidRDefault="0028666D" w:rsidP="0028666D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>
        <w:rPr>
          <w:rFonts w:ascii="Verdana" w:hAnsi="Verdana"/>
          <w:color w:val="4D4D4C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34FAD9D9" w14:textId="77777777" w:rsidR="0028666D" w:rsidRDefault="0028666D" w:rsidP="0029474F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</w:p>
    <w:p w14:paraId="69B933E7" w14:textId="0A9303FD" w:rsidR="0028666D" w:rsidRDefault="0028666D" w:rsidP="0029474F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>
        <w:rPr>
          <w:rFonts w:ascii="Verdana" w:hAnsi="Verdana"/>
          <w:color w:val="4D4D4C"/>
          <w:szCs w:val="20"/>
        </w:rPr>
        <w:t>Waarom is het belangrijk om dit probleem aan te pakken? En wat is de specifieke situatie op het eiland?</w:t>
      </w:r>
    </w:p>
    <w:p w14:paraId="0F170D35" w14:textId="77777777" w:rsidR="0028666D" w:rsidRDefault="0028666D" w:rsidP="0028666D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>
        <w:rPr>
          <w:rFonts w:ascii="Verdana" w:hAnsi="Verdana"/>
          <w:color w:val="4D4D4C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02627410" w14:textId="77777777" w:rsidR="0028666D" w:rsidRDefault="0028666D" w:rsidP="0028666D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>
        <w:rPr>
          <w:rFonts w:ascii="Verdana" w:hAnsi="Verdana"/>
          <w:color w:val="4D4D4C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160B3A12" w14:textId="77777777" w:rsidR="0028666D" w:rsidRDefault="0028666D" w:rsidP="0028666D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>
        <w:rPr>
          <w:rFonts w:ascii="Verdana" w:hAnsi="Verdana"/>
          <w:color w:val="4D4D4C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47BF771E" w14:textId="77777777" w:rsidR="0028666D" w:rsidRDefault="0028666D" w:rsidP="0028666D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>
        <w:rPr>
          <w:rFonts w:ascii="Verdana" w:hAnsi="Verdana"/>
          <w:color w:val="4D4D4C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17499BAF" w14:textId="77777777" w:rsidR="0028666D" w:rsidRDefault="0028666D" w:rsidP="0028666D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>
        <w:rPr>
          <w:rFonts w:ascii="Verdana" w:hAnsi="Verdana"/>
          <w:color w:val="4D4D4C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1588605F" w14:textId="77777777" w:rsidR="0028666D" w:rsidRDefault="0028666D" w:rsidP="0028666D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>
        <w:rPr>
          <w:rFonts w:ascii="Verdana" w:hAnsi="Verdana"/>
          <w:color w:val="4D4D4C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0FA715" w14:textId="77777777" w:rsidR="0028666D" w:rsidRDefault="0028666D" w:rsidP="0028666D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>
        <w:rPr>
          <w:rFonts w:ascii="Verdana" w:hAnsi="Verdana"/>
          <w:color w:val="4D4D4C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6794A246" w14:textId="77777777" w:rsidR="00187F0C" w:rsidRDefault="00187F0C" w:rsidP="0028666D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</w:p>
    <w:p w14:paraId="7DE63D9F" w14:textId="69BBE031" w:rsidR="0028666D" w:rsidRDefault="0028666D" w:rsidP="0028666D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>
        <w:rPr>
          <w:rFonts w:ascii="Verdana" w:hAnsi="Verdana"/>
          <w:color w:val="4D4D4C"/>
          <w:szCs w:val="20"/>
        </w:rPr>
        <w:t xml:space="preserve">Wie hopen jullie met deze activiteiten te bereiken? </w:t>
      </w:r>
    </w:p>
    <w:p w14:paraId="1E340FF9" w14:textId="77777777" w:rsidR="0028666D" w:rsidRDefault="0028666D" w:rsidP="0028666D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>
        <w:rPr>
          <w:rFonts w:ascii="Verdana" w:hAnsi="Verdana"/>
          <w:color w:val="4D4D4C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4E558744" w14:textId="77777777" w:rsidR="0028666D" w:rsidRDefault="0028666D" w:rsidP="0028666D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>
        <w:rPr>
          <w:rFonts w:ascii="Verdana" w:hAnsi="Verdana"/>
          <w:color w:val="4D4D4C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4233244E" w14:textId="77777777" w:rsidR="0028666D" w:rsidRDefault="0028666D" w:rsidP="0028666D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>
        <w:rPr>
          <w:rFonts w:ascii="Verdana" w:hAnsi="Verdana"/>
          <w:color w:val="4D4D4C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3F048DB1" w14:textId="77777777" w:rsidR="0028666D" w:rsidRDefault="0028666D" w:rsidP="0028666D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>
        <w:rPr>
          <w:rFonts w:ascii="Verdana" w:hAnsi="Verdana"/>
          <w:color w:val="4D4D4C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0ED50BD8" w14:textId="77777777" w:rsidR="0028666D" w:rsidRDefault="0028666D" w:rsidP="0028666D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</w:p>
    <w:p w14:paraId="594BF742" w14:textId="7D1A75AF" w:rsidR="0028666D" w:rsidRDefault="0028666D" w:rsidP="0028666D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>
        <w:rPr>
          <w:rFonts w:ascii="Verdana" w:hAnsi="Verdana"/>
          <w:color w:val="4D4D4C"/>
          <w:szCs w:val="20"/>
        </w:rPr>
        <w:t>Waarom denken jullie dat deze doelgroep hier behoefte aan heeft?</w:t>
      </w:r>
    </w:p>
    <w:p w14:paraId="647670C7" w14:textId="77777777" w:rsidR="0028666D" w:rsidRDefault="0028666D" w:rsidP="0028666D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>
        <w:rPr>
          <w:rFonts w:ascii="Verdana" w:hAnsi="Verdana"/>
          <w:color w:val="4D4D4C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2ED165F3" w14:textId="77777777" w:rsidR="0028666D" w:rsidRDefault="0028666D" w:rsidP="0028666D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>
        <w:rPr>
          <w:rFonts w:ascii="Verdana" w:hAnsi="Verdana"/>
          <w:color w:val="4D4D4C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3240E515" w14:textId="77777777" w:rsidR="0028666D" w:rsidRDefault="0028666D" w:rsidP="0028666D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>
        <w:rPr>
          <w:rFonts w:ascii="Verdana" w:hAnsi="Verdana"/>
          <w:color w:val="4D4D4C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7EA12D3E" w14:textId="77777777" w:rsidR="0028666D" w:rsidRDefault="0028666D" w:rsidP="0028666D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>
        <w:rPr>
          <w:rFonts w:ascii="Verdana" w:hAnsi="Verdana"/>
          <w:color w:val="4D4D4C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468A8FC4" w14:textId="3BDD0753" w:rsidR="0028666D" w:rsidRDefault="0028666D" w:rsidP="0029474F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>
        <w:rPr>
          <w:rFonts w:ascii="Verdana" w:hAnsi="Verdana"/>
          <w:color w:val="4D4D4C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1BE26677" w14:textId="77777777" w:rsidR="0028666D" w:rsidRDefault="0028666D" w:rsidP="0029474F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</w:p>
    <w:p w14:paraId="23E693C1" w14:textId="5FE977E0" w:rsidR="0028666D" w:rsidRDefault="0028666D" w:rsidP="0029474F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>
        <w:rPr>
          <w:rFonts w:ascii="Verdana" w:hAnsi="Verdana"/>
          <w:color w:val="4D4D4C"/>
          <w:szCs w:val="20"/>
        </w:rPr>
        <w:t>Hoeveel mensen verwachten jullie dat gaan deelnemen aan de activiteiten?</w:t>
      </w:r>
    </w:p>
    <w:p w14:paraId="14316C8F" w14:textId="77777777" w:rsidR="0028666D" w:rsidRDefault="0028666D" w:rsidP="0028666D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>
        <w:rPr>
          <w:rFonts w:ascii="Verdana" w:hAnsi="Verdana"/>
          <w:color w:val="4D4D4C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471E6C30" w14:textId="77777777" w:rsidR="0028666D" w:rsidRDefault="0028666D" w:rsidP="0028666D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>
        <w:rPr>
          <w:rFonts w:ascii="Verdana" w:hAnsi="Verdana"/>
          <w:color w:val="4D4D4C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4927DCEB" w14:textId="77777777" w:rsidR="0028666D" w:rsidRPr="0028666D" w:rsidRDefault="0028666D" w:rsidP="0029474F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F0694B"/>
          <w:szCs w:val="20"/>
        </w:rPr>
      </w:pPr>
    </w:p>
    <w:p w14:paraId="167F726F" w14:textId="21F34762" w:rsidR="0028666D" w:rsidRDefault="0028666D" w:rsidP="0029474F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b/>
          <w:bCs/>
          <w:color w:val="F0694B"/>
          <w:szCs w:val="20"/>
        </w:rPr>
      </w:pPr>
      <w:r w:rsidRPr="0028666D">
        <w:rPr>
          <w:rFonts w:ascii="Verdana" w:hAnsi="Verdana"/>
          <w:b/>
          <w:bCs/>
          <w:color w:val="F0694B"/>
          <w:szCs w:val="20"/>
        </w:rPr>
        <w:t>Het initiatief</w:t>
      </w:r>
    </w:p>
    <w:p w14:paraId="44B49DD0" w14:textId="77777777" w:rsidR="0028666D" w:rsidRDefault="0028666D" w:rsidP="0029474F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b/>
          <w:bCs/>
          <w:color w:val="F0694B"/>
          <w:szCs w:val="20"/>
        </w:rPr>
      </w:pPr>
    </w:p>
    <w:p w14:paraId="6E936278" w14:textId="42A1A41A" w:rsidR="0028666D" w:rsidRDefault="0028666D" w:rsidP="0029474F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>
        <w:rPr>
          <w:rFonts w:ascii="Verdana" w:hAnsi="Verdana"/>
          <w:color w:val="4D4D4C"/>
          <w:szCs w:val="20"/>
        </w:rPr>
        <w:t>Wat gaan jullie doen? Geef een korte omschrijving van het project</w:t>
      </w:r>
    </w:p>
    <w:p w14:paraId="414D9744" w14:textId="77777777" w:rsidR="0028666D" w:rsidRDefault="0028666D" w:rsidP="0028666D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>
        <w:rPr>
          <w:rFonts w:ascii="Verdana" w:hAnsi="Verdana"/>
          <w:color w:val="4D4D4C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1E92D38C" w14:textId="77777777" w:rsidR="0028666D" w:rsidRDefault="0028666D" w:rsidP="0028666D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>
        <w:rPr>
          <w:rFonts w:ascii="Verdana" w:hAnsi="Verdana"/>
          <w:color w:val="4D4D4C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01CA5F4E" w14:textId="77777777" w:rsidR="0028666D" w:rsidRDefault="0028666D" w:rsidP="0028666D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>
        <w:rPr>
          <w:rFonts w:ascii="Verdana" w:hAnsi="Verdana"/>
          <w:color w:val="4D4D4C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4BB6E4B7" w14:textId="77777777" w:rsidR="0028666D" w:rsidRDefault="0028666D" w:rsidP="0028666D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>
        <w:rPr>
          <w:rFonts w:ascii="Verdana" w:hAnsi="Verdana"/>
          <w:color w:val="4D4D4C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42710EDC" w14:textId="77777777" w:rsidR="0028666D" w:rsidRDefault="0028666D" w:rsidP="0028666D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>
        <w:rPr>
          <w:rFonts w:ascii="Verdana" w:hAnsi="Verdana"/>
          <w:color w:val="4D4D4C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0653D841" w14:textId="77777777" w:rsidR="0028666D" w:rsidRDefault="0028666D" w:rsidP="0028666D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>
        <w:rPr>
          <w:rFonts w:ascii="Verdana" w:hAnsi="Verdana"/>
          <w:color w:val="4D4D4C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599BF048" w14:textId="77777777" w:rsidR="0028666D" w:rsidRDefault="0028666D" w:rsidP="0028666D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>
        <w:rPr>
          <w:rFonts w:ascii="Verdana" w:hAnsi="Verdana"/>
          <w:color w:val="4D4D4C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4E5DDC9D" w14:textId="77777777" w:rsidR="0028666D" w:rsidRDefault="0028666D" w:rsidP="0028666D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>
        <w:rPr>
          <w:rFonts w:ascii="Verdana" w:hAnsi="Verdana"/>
          <w:color w:val="4D4D4C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01E54071" w14:textId="77777777" w:rsidR="0028666D" w:rsidRDefault="0028666D" w:rsidP="0028666D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>
        <w:rPr>
          <w:rFonts w:ascii="Verdana" w:hAnsi="Verdana"/>
          <w:color w:val="4D4D4C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3CDAD152" w14:textId="1882F7F5" w:rsidR="0028666D" w:rsidRDefault="0028666D" w:rsidP="0028666D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>
        <w:rPr>
          <w:rFonts w:ascii="Verdana" w:hAnsi="Verdana"/>
          <w:color w:val="4D4D4C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0BC99CAB" w14:textId="77777777" w:rsidR="0028666D" w:rsidRDefault="0028666D" w:rsidP="0028666D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</w:p>
    <w:p w14:paraId="24B9EF30" w14:textId="01292332" w:rsidR="0028666D" w:rsidRDefault="0028666D" w:rsidP="0028666D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>
        <w:rPr>
          <w:rFonts w:ascii="Verdana" w:hAnsi="Verdana"/>
          <w:color w:val="4D4D4C"/>
          <w:szCs w:val="20"/>
        </w:rPr>
        <w:t>Wat willen jullie hiermee bereiken? Hoe biedt dit project een (deel van) de oplossing voor het maatschappelijke probleem of vraagstuk dat de aanleiding was?</w:t>
      </w:r>
    </w:p>
    <w:p w14:paraId="05D6C985" w14:textId="77777777" w:rsidR="0028666D" w:rsidRDefault="0028666D" w:rsidP="0028666D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>
        <w:rPr>
          <w:rFonts w:ascii="Verdana" w:hAnsi="Verdana"/>
          <w:color w:val="4D4D4C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1BFD9AE2" w14:textId="77777777" w:rsidR="0028666D" w:rsidRDefault="0028666D" w:rsidP="0028666D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>
        <w:rPr>
          <w:rFonts w:ascii="Verdana" w:hAnsi="Verdana"/>
          <w:color w:val="4D4D4C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6B2B7FFA" w14:textId="77777777" w:rsidR="0028666D" w:rsidRDefault="0028666D" w:rsidP="0028666D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>
        <w:rPr>
          <w:rFonts w:ascii="Verdana" w:hAnsi="Verdana"/>
          <w:color w:val="4D4D4C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7ED99CA4" w14:textId="77777777" w:rsidR="0028666D" w:rsidRDefault="0028666D" w:rsidP="0028666D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>
        <w:rPr>
          <w:rFonts w:ascii="Verdana" w:hAnsi="Verdana"/>
          <w:color w:val="4D4D4C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7D5B4579" w14:textId="77777777" w:rsidR="0028666D" w:rsidRDefault="0028666D" w:rsidP="0028666D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>
        <w:rPr>
          <w:rFonts w:ascii="Verdana" w:hAnsi="Verdana"/>
          <w:color w:val="4D4D4C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31852393" w14:textId="77777777" w:rsidR="0028666D" w:rsidRDefault="0028666D" w:rsidP="0028666D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>
        <w:rPr>
          <w:rFonts w:ascii="Verdana" w:hAnsi="Verdana"/>
          <w:color w:val="4D4D4C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3B669E14" w14:textId="77777777" w:rsidR="0042093F" w:rsidRDefault="0042093F" w:rsidP="0028666D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</w:p>
    <w:p w14:paraId="5571B26C" w14:textId="48749435" w:rsidR="0028666D" w:rsidRDefault="0028666D" w:rsidP="0028666D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>
        <w:rPr>
          <w:rFonts w:ascii="Verdana" w:hAnsi="Verdana"/>
          <w:color w:val="4D4D4C"/>
          <w:szCs w:val="20"/>
        </w:rPr>
        <w:lastRenderedPageBreak/>
        <w:t>Welke concrete resultaten verwachten jullie te behalen?</w:t>
      </w:r>
    </w:p>
    <w:p w14:paraId="3025C742" w14:textId="77777777" w:rsidR="0028666D" w:rsidRDefault="0028666D" w:rsidP="0028666D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>
        <w:rPr>
          <w:rFonts w:ascii="Verdana" w:hAnsi="Verdana"/>
          <w:color w:val="4D4D4C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345A07D8" w14:textId="77777777" w:rsidR="0028666D" w:rsidRDefault="0028666D" w:rsidP="0028666D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>
        <w:rPr>
          <w:rFonts w:ascii="Verdana" w:hAnsi="Verdana"/>
          <w:color w:val="4D4D4C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7CEBAD47" w14:textId="77777777" w:rsidR="0028666D" w:rsidRDefault="0028666D" w:rsidP="0028666D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>
        <w:rPr>
          <w:rFonts w:ascii="Verdana" w:hAnsi="Verdana"/>
          <w:color w:val="4D4D4C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78636564" w14:textId="77777777" w:rsidR="0028666D" w:rsidRDefault="0028666D" w:rsidP="0028666D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>
        <w:rPr>
          <w:rFonts w:ascii="Verdana" w:hAnsi="Verdana"/>
          <w:color w:val="4D4D4C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550F1494" w14:textId="77777777" w:rsidR="0028666D" w:rsidRDefault="0028666D" w:rsidP="0028666D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>
        <w:rPr>
          <w:rFonts w:ascii="Verdana" w:hAnsi="Verdana"/>
          <w:color w:val="4D4D4C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3E955C8A" w14:textId="77777777" w:rsidR="0028666D" w:rsidRDefault="0028666D" w:rsidP="0028666D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>
        <w:rPr>
          <w:rFonts w:ascii="Verdana" w:hAnsi="Verdana"/>
          <w:color w:val="4D4D4C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4195F005" w14:textId="5BD6A89A" w:rsidR="0028666D" w:rsidRDefault="0028666D" w:rsidP="0028666D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</w:p>
    <w:p w14:paraId="7BACD3DC" w14:textId="6050021E" w:rsidR="0028666D" w:rsidRDefault="0028666D" w:rsidP="0028666D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>
        <w:rPr>
          <w:rFonts w:ascii="Verdana" w:hAnsi="Verdana"/>
          <w:color w:val="4D4D4C"/>
          <w:szCs w:val="20"/>
        </w:rPr>
        <w:t>Waarom is dit juist voor het betreffende eiland de juiste aanpak? Welke impact verwachten jullie?</w:t>
      </w:r>
    </w:p>
    <w:p w14:paraId="1C2C5A21" w14:textId="77777777" w:rsidR="0028666D" w:rsidRDefault="0028666D" w:rsidP="0028666D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>
        <w:rPr>
          <w:rFonts w:ascii="Verdana" w:hAnsi="Verdana"/>
          <w:color w:val="4D4D4C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6C8A76DB" w14:textId="77777777" w:rsidR="0028666D" w:rsidRDefault="0028666D" w:rsidP="0028666D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>
        <w:rPr>
          <w:rFonts w:ascii="Verdana" w:hAnsi="Verdana"/>
          <w:color w:val="4D4D4C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16FEABB8" w14:textId="77777777" w:rsidR="0028666D" w:rsidRDefault="0028666D" w:rsidP="0028666D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>
        <w:rPr>
          <w:rFonts w:ascii="Verdana" w:hAnsi="Verdana"/>
          <w:color w:val="4D4D4C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430E6492" w14:textId="77777777" w:rsidR="0028666D" w:rsidRDefault="0028666D" w:rsidP="0028666D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>
        <w:rPr>
          <w:rFonts w:ascii="Verdana" w:hAnsi="Verdana"/>
          <w:color w:val="4D4D4C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1A350DC2" w14:textId="77777777" w:rsidR="0028666D" w:rsidRDefault="0028666D" w:rsidP="0028666D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>
        <w:rPr>
          <w:rFonts w:ascii="Verdana" w:hAnsi="Verdana"/>
          <w:color w:val="4D4D4C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005D815B" w14:textId="77777777" w:rsidR="0028666D" w:rsidRDefault="0028666D" w:rsidP="0028666D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>
        <w:rPr>
          <w:rFonts w:ascii="Verdana" w:hAnsi="Verdana"/>
          <w:color w:val="4D4D4C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1E38242D" w14:textId="6AD09AF4" w:rsidR="0028666D" w:rsidRDefault="0028666D" w:rsidP="0028666D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</w:p>
    <w:p w14:paraId="197FF2E2" w14:textId="082834FC" w:rsidR="0028666D" w:rsidRDefault="0028666D" w:rsidP="0028666D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>
        <w:rPr>
          <w:rFonts w:ascii="Verdana" w:hAnsi="Verdana"/>
          <w:color w:val="4D4D4C"/>
          <w:szCs w:val="20"/>
        </w:rPr>
        <w:t>Vul dit overzicht van de activiteiten en planning in:</w:t>
      </w:r>
    </w:p>
    <w:p w14:paraId="59E27F4B" w14:textId="77777777" w:rsidR="0028666D" w:rsidRDefault="0028666D" w:rsidP="0028666D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02"/>
        <w:gridCol w:w="1903"/>
        <w:gridCol w:w="1903"/>
        <w:gridCol w:w="1903"/>
        <w:gridCol w:w="1903"/>
      </w:tblGrid>
      <w:tr w:rsidR="0028666D" w14:paraId="1C9E7AB5" w14:textId="77777777" w:rsidTr="00187F0C">
        <w:tc>
          <w:tcPr>
            <w:tcW w:w="1902" w:type="dxa"/>
            <w:shd w:val="clear" w:color="auto" w:fill="F0694B"/>
          </w:tcPr>
          <w:p w14:paraId="06142F63" w14:textId="43F8B690" w:rsidR="0028666D" w:rsidRPr="00187F0C" w:rsidRDefault="0028666D" w:rsidP="0028666D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szCs w:val="20"/>
              </w:rPr>
            </w:pPr>
            <w:r w:rsidRPr="00187F0C">
              <w:rPr>
                <w:rFonts w:ascii="Verdana" w:hAnsi="Verdana"/>
                <w:szCs w:val="20"/>
              </w:rPr>
              <w:t>Maand</w:t>
            </w:r>
          </w:p>
        </w:tc>
        <w:tc>
          <w:tcPr>
            <w:tcW w:w="1903" w:type="dxa"/>
            <w:shd w:val="clear" w:color="auto" w:fill="F0694B"/>
          </w:tcPr>
          <w:p w14:paraId="4F6AAC06" w14:textId="042571AA" w:rsidR="0028666D" w:rsidRPr="00187F0C" w:rsidRDefault="0028666D" w:rsidP="0028666D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szCs w:val="20"/>
              </w:rPr>
            </w:pPr>
            <w:r w:rsidRPr="00187F0C">
              <w:rPr>
                <w:rFonts w:ascii="Verdana" w:hAnsi="Verdana"/>
                <w:szCs w:val="20"/>
              </w:rPr>
              <w:t>Wat</w:t>
            </w:r>
          </w:p>
        </w:tc>
        <w:tc>
          <w:tcPr>
            <w:tcW w:w="1903" w:type="dxa"/>
            <w:shd w:val="clear" w:color="auto" w:fill="F0694B"/>
          </w:tcPr>
          <w:p w14:paraId="4A5651D3" w14:textId="21569FC3" w:rsidR="0028666D" w:rsidRPr="00187F0C" w:rsidRDefault="0028666D" w:rsidP="0028666D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szCs w:val="20"/>
              </w:rPr>
            </w:pPr>
            <w:r w:rsidRPr="00187F0C">
              <w:rPr>
                <w:rFonts w:ascii="Verdana" w:hAnsi="Verdana"/>
                <w:szCs w:val="20"/>
              </w:rPr>
              <w:t>Door wie</w:t>
            </w:r>
          </w:p>
        </w:tc>
        <w:tc>
          <w:tcPr>
            <w:tcW w:w="1903" w:type="dxa"/>
            <w:shd w:val="clear" w:color="auto" w:fill="F0694B"/>
          </w:tcPr>
          <w:p w14:paraId="6C8DD7DA" w14:textId="00FBD2F7" w:rsidR="0028666D" w:rsidRPr="00187F0C" w:rsidRDefault="0028666D" w:rsidP="0028666D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szCs w:val="20"/>
              </w:rPr>
            </w:pPr>
            <w:r w:rsidRPr="00187F0C">
              <w:rPr>
                <w:rFonts w:ascii="Verdana" w:hAnsi="Verdana"/>
                <w:szCs w:val="20"/>
              </w:rPr>
              <w:t>Voor wie</w:t>
            </w:r>
          </w:p>
        </w:tc>
        <w:tc>
          <w:tcPr>
            <w:tcW w:w="1903" w:type="dxa"/>
            <w:shd w:val="clear" w:color="auto" w:fill="F0694B"/>
          </w:tcPr>
          <w:p w14:paraId="189EBBFC" w14:textId="39D4517A" w:rsidR="0028666D" w:rsidRPr="00187F0C" w:rsidRDefault="00187F0C" w:rsidP="0028666D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szCs w:val="20"/>
              </w:rPr>
            </w:pPr>
            <w:r w:rsidRPr="00187F0C">
              <w:rPr>
                <w:rFonts w:ascii="Verdana" w:hAnsi="Verdana"/>
                <w:szCs w:val="20"/>
              </w:rPr>
              <w:t>Hoeveel deelnemers</w:t>
            </w:r>
          </w:p>
        </w:tc>
      </w:tr>
      <w:tr w:rsidR="0028666D" w14:paraId="25AD0977" w14:textId="77777777" w:rsidTr="0028666D">
        <w:tc>
          <w:tcPr>
            <w:tcW w:w="1902" w:type="dxa"/>
          </w:tcPr>
          <w:p w14:paraId="06D62229" w14:textId="77777777" w:rsidR="0028666D" w:rsidRDefault="0028666D" w:rsidP="0028666D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  <w:tc>
          <w:tcPr>
            <w:tcW w:w="1903" w:type="dxa"/>
          </w:tcPr>
          <w:p w14:paraId="5FE93F68" w14:textId="77777777" w:rsidR="0028666D" w:rsidRDefault="0028666D" w:rsidP="0028666D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  <w:tc>
          <w:tcPr>
            <w:tcW w:w="1903" w:type="dxa"/>
          </w:tcPr>
          <w:p w14:paraId="123261AF" w14:textId="77777777" w:rsidR="0028666D" w:rsidRDefault="0028666D" w:rsidP="0028666D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  <w:tc>
          <w:tcPr>
            <w:tcW w:w="1903" w:type="dxa"/>
          </w:tcPr>
          <w:p w14:paraId="31DA3571" w14:textId="77777777" w:rsidR="0028666D" w:rsidRDefault="0028666D" w:rsidP="0028666D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  <w:tc>
          <w:tcPr>
            <w:tcW w:w="1903" w:type="dxa"/>
          </w:tcPr>
          <w:p w14:paraId="1B40F2BD" w14:textId="77777777" w:rsidR="0028666D" w:rsidRDefault="0028666D" w:rsidP="0028666D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</w:tr>
      <w:tr w:rsidR="0028666D" w14:paraId="07B3F014" w14:textId="77777777" w:rsidTr="0028666D">
        <w:tc>
          <w:tcPr>
            <w:tcW w:w="1902" w:type="dxa"/>
          </w:tcPr>
          <w:p w14:paraId="7A50D4AC" w14:textId="77777777" w:rsidR="0028666D" w:rsidRDefault="0028666D" w:rsidP="0028666D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  <w:tc>
          <w:tcPr>
            <w:tcW w:w="1903" w:type="dxa"/>
          </w:tcPr>
          <w:p w14:paraId="09FBBE67" w14:textId="77777777" w:rsidR="0028666D" w:rsidRDefault="0028666D" w:rsidP="0028666D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  <w:tc>
          <w:tcPr>
            <w:tcW w:w="1903" w:type="dxa"/>
          </w:tcPr>
          <w:p w14:paraId="19C428E5" w14:textId="77777777" w:rsidR="0028666D" w:rsidRDefault="0028666D" w:rsidP="0028666D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  <w:tc>
          <w:tcPr>
            <w:tcW w:w="1903" w:type="dxa"/>
          </w:tcPr>
          <w:p w14:paraId="1561AADE" w14:textId="77777777" w:rsidR="0028666D" w:rsidRDefault="0028666D" w:rsidP="0028666D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  <w:tc>
          <w:tcPr>
            <w:tcW w:w="1903" w:type="dxa"/>
          </w:tcPr>
          <w:p w14:paraId="5EE4B9AC" w14:textId="77777777" w:rsidR="0028666D" w:rsidRDefault="0028666D" w:rsidP="0028666D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</w:tr>
      <w:tr w:rsidR="0028666D" w14:paraId="25C5447E" w14:textId="77777777" w:rsidTr="0028666D">
        <w:tc>
          <w:tcPr>
            <w:tcW w:w="1902" w:type="dxa"/>
          </w:tcPr>
          <w:p w14:paraId="1D0DD4A8" w14:textId="77777777" w:rsidR="0028666D" w:rsidRDefault="0028666D" w:rsidP="0028666D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  <w:tc>
          <w:tcPr>
            <w:tcW w:w="1903" w:type="dxa"/>
          </w:tcPr>
          <w:p w14:paraId="36A3FD02" w14:textId="77777777" w:rsidR="0028666D" w:rsidRDefault="0028666D" w:rsidP="0028666D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  <w:tc>
          <w:tcPr>
            <w:tcW w:w="1903" w:type="dxa"/>
          </w:tcPr>
          <w:p w14:paraId="4C2E169C" w14:textId="77777777" w:rsidR="0028666D" w:rsidRDefault="0028666D" w:rsidP="0028666D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  <w:tc>
          <w:tcPr>
            <w:tcW w:w="1903" w:type="dxa"/>
          </w:tcPr>
          <w:p w14:paraId="1F263331" w14:textId="77777777" w:rsidR="0028666D" w:rsidRDefault="0028666D" w:rsidP="0028666D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  <w:tc>
          <w:tcPr>
            <w:tcW w:w="1903" w:type="dxa"/>
          </w:tcPr>
          <w:p w14:paraId="1786B472" w14:textId="77777777" w:rsidR="0028666D" w:rsidRDefault="0028666D" w:rsidP="0028666D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</w:tr>
      <w:tr w:rsidR="0028666D" w14:paraId="058A1B2B" w14:textId="77777777" w:rsidTr="0028666D">
        <w:tc>
          <w:tcPr>
            <w:tcW w:w="1902" w:type="dxa"/>
          </w:tcPr>
          <w:p w14:paraId="1BE16FC4" w14:textId="77777777" w:rsidR="0028666D" w:rsidRDefault="0028666D" w:rsidP="0028666D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  <w:tc>
          <w:tcPr>
            <w:tcW w:w="1903" w:type="dxa"/>
          </w:tcPr>
          <w:p w14:paraId="32896B73" w14:textId="77777777" w:rsidR="0028666D" w:rsidRDefault="0028666D" w:rsidP="0028666D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  <w:tc>
          <w:tcPr>
            <w:tcW w:w="1903" w:type="dxa"/>
          </w:tcPr>
          <w:p w14:paraId="5CEBEBEC" w14:textId="77777777" w:rsidR="0028666D" w:rsidRDefault="0028666D" w:rsidP="0028666D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  <w:tc>
          <w:tcPr>
            <w:tcW w:w="1903" w:type="dxa"/>
          </w:tcPr>
          <w:p w14:paraId="61C6B212" w14:textId="77777777" w:rsidR="0028666D" w:rsidRDefault="0028666D" w:rsidP="0028666D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  <w:tc>
          <w:tcPr>
            <w:tcW w:w="1903" w:type="dxa"/>
          </w:tcPr>
          <w:p w14:paraId="1EAA479D" w14:textId="77777777" w:rsidR="0028666D" w:rsidRDefault="0028666D" w:rsidP="0028666D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</w:tr>
      <w:tr w:rsidR="0028666D" w14:paraId="0E43EEAE" w14:textId="77777777" w:rsidTr="0028666D">
        <w:tc>
          <w:tcPr>
            <w:tcW w:w="1902" w:type="dxa"/>
          </w:tcPr>
          <w:p w14:paraId="1E40FEE4" w14:textId="77777777" w:rsidR="0028666D" w:rsidRDefault="0028666D" w:rsidP="0028666D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  <w:tc>
          <w:tcPr>
            <w:tcW w:w="1903" w:type="dxa"/>
          </w:tcPr>
          <w:p w14:paraId="3E7F2222" w14:textId="77777777" w:rsidR="0028666D" w:rsidRDefault="0028666D" w:rsidP="0028666D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  <w:tc>
          <w:tcPr>
            <w:tcW w:w="1903" w:type="dxa"/>
          </w:tcPr>
          <w:p w14:paraId="2E4D39C2" w14:textId="77777777" w:rsidR="0028666D" w:rsidRDefault="0028666D" w:rsidP="0028666D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  <w:tc>
          <w:tcPr>
            <w:tcW w:w="1903" w:type="dxa"/>
          </w:tcPr>
          <w:p w14:paraId="63ADA549" w14:textId="77777777" w:rsidR="0028666D" w:rsidRDefault="0028666D" w:rsidP="0028666D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  <w:tc>
          <w:tcPr>
            <w:tcW w:w="1903" w:type="dxa"/>
          </w:tcPr>
          <w:p w14:paraId="17AACB3F" w14:textId="77777777" w:rsidR="0028666D" w:rsidRDefault="0028666D" w:rsidP="0028666D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</w:tr>
      <w:tr w:rsidR="0028666D" w14:paraId="0DBE23A7" w14:textId="77777777" w:rsidTr="0028666D">
        <w:tc>
          <w:tcPr>
            <w:tcW w:w="1902" w:type="dxa"/>
          </w:tcPr>
          <w:p w14:paraId="5F2844ED" w14:textId="77777777" w:rsidR="0028666D" w:rsidRDefault="0028666D" w:rsidP="0028666D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  <w:tc>
          <w:tcPr>
            <w:tcW w:w="1903" w:type="dxa"/>
          </w:tcPr>
          <w:p w14:paraId="26E92F63" w14:textId="77777777" w:rsidR="0028666D" w:rsidRDefault="0028666D" w:rsidP="0028666D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  <w:tc>
          <w:tcPr>
            <w:tcW w:w="1903" w:type="dxa"/>
          </w:tcPr>
          <w:p w14:paraId="5ACBA308" w14:textId="77777777" w:rsidR="0028666D" w:rsidRDefault="0028666D" w:rsidP="0028666D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  <w:tc>
          <w:tcPr>
            <w:tcW w:w="1903" w:type="dxa"/>
          </w:tcPr>
          <w:p w14:paraId="513A6157" w14:textId="77777777" w:rsidR="0028666D" w:rsidRDefault="0028666D" w:rsidP="0028666D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  <w:tc>
          <w:tcPr>
            <w:tcW w:w="1903" w:type="dxa"/>
          </w:tcPr>
          <w:p w14:paraId="47B534FA" w14:textId="77777777" w:rsidR="0028666D" w:rsidRDefault="0028666D" w:rsidP="0028666D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</w:tr>
      <w:tr w:rsidR="0028666D" w14:paraId="729619AF" w14:textId="77777777" w:rsidTr="0028666D">
        <w:tc>
          <w:tcPr>
            <w:tcW w:w="1902" w:type="dxa"/>
          </w:tcPr>
          <w:p w14:paraId="526A866C" w14:textId="77777777" w:rsidR="0028666D" w:rsidRDefault="0028666D" w:rsidP="0028666D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  <w:tc>
          <w:tcPr>
            <w:tcW w:w="1903" w:type="dxa"/>
          </w:tcPr>
          <w:p w14:paraId="5BB3C562" w14:textId="77777777" w:rsidR="0028666D" w:rsidRDefault="0028666D" w:rsidP="0028666D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  <w:tc>
          <w:tcPr>
            <w:tcW w:w="1903" w:type="dxa"/>
          </w:tcPr>
          <w:p w14:paraId="1AA82CE0" w14:textId="77777777" w:rsidR="0028666D" w:rsidRDefault="0028666D" w:rsidP="0028666D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  <w:tc>
          <w:tcPr>
            <w:tcW w:w="1903" w:type="dxa"/>
          </w:tcPr>
          <w:p w14:paraId="40CE52E9" w14:textId="77777777" w:rsidR="0028666D" w:rsidRDefault="0028666D" w:rsidP="0028666D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  <w:tc>
          <w:tcPr>
            <w:tcW w:w="1903" w:type="dxa"/>
          </w:tcPr>
          <w:p w14:paraId="464F7DB3" w14:textId="77777777" w:rsidR="0028666D" w:rsidRDefault="0028666D" w:rsidP="0028666D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</w:tr>
      <w:tr w:rsidR="00187F0C" w14:paraId="224D7539" w14:textId="77777777" w:rsidTr="0028666D">
        <w:tc>
          <w:tcPr>
            <w:tcW w:w="1902" w:type="dxa"/>
          </w:tcPr>
          <w:p w14:paraId="5A2CED0F" w14:textId="77777777" w:rsidR="00187F0C" w:rsidRDefault="00187F0C" w:rsidP="0028666D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  <w:tc>
          <w:tcPr>
            <w:tcW w:w="1903" w:type="dxa"/>
          </w:tcPr>
          <w:p w14:paraId="088F39A3" w14:textId="77777777" w:rsidR="00187F0C" w:rsidRDefault="00187F0C" w:rsidP="0028666D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  <w:tc>
          <w:tcPr>
            <w:tcW w:w="1903" w:type="dxa"/>
          </w:tcPr>
          <w:p w14:paraId="79A2C5E1" w14:textId="77777777" w:rsidR="00187F0C" w:rsidRDefault="00187F0C" w:rsidP="0028666D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  <w:tc>
          <w:tcPr>
            <w:tcW w:w="1903" w:type="dxa"/>
          </w:tcPr>
          <w:p w14:paraId="748E3442" w14:textId="77777777" w:rsidR="00187F0C" w:rsidRDefault="00187F0C" w:rsidP="0028666D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  <w:tc>
          <w:tcPr>
            <w:tcW w:w="1903" w:type="dxa"/>
          </w:tcPr>
          <w:p w14:paraId="0E77BAFF" w14:textId="77777777" w:rsidR="00187F0C" w:rsidRDefault="00187F0C" w:rsidP="0028666D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</w:tr>
      <w:tr w:rsidR="00187F0C" w14:paraId="4C49D85E" w14:textId="77777777" w:rsidTr="0028666D">
        <w:tc>
          <w:tcPr>
            <w:tcW w:w="1902" w:type="dxa"/>
          </w:tcPr>
          <w:p w14:paraId="5949F328" w14:textId="77777777" w:rsidR="00187F0C" w:rsidRDefault="00187F0C" w:rsidP="0028666D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  <w:tc>
          <w:tcPr>
            <w:tcW w:w="1903" w:type="dxa"/>
          </w:tcPr>
          <w:p w14:paraId="050235B4" w14:textId="77777777" w:rsidR="00187F0C" w:rsidRDefault="00187F0C" w:rsidP="0028666D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  <w:tc>
          <w:tcPr>
            <w:tcW w:w="1903" w:type="dxa"/>
          </w:tcPr>
          <w:p w14:paraId="40D2EAA5" w14:textId="77777777" w:rsidR="00187F0C" w:rsidRDefault="00187F0C" w:rsidP="0028666D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  <w:tc>
          <w:tcPr>
            <w:tcW w:w="1903" w:type="dxa"/>
          </w:tcPr>
          <w:p w14:paraId="768094E1" w14:textId="77777777" w:rsidR="00187F0C" w:rsidRDefault="00187F0C" w:rsidP="0028666D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  <w:tc>
          <w:tcPr>
            <w:tcW w:w="1903" w:type="dxa"/>
          </w:tcPr>
          <w:p w14:paraId="3DDC6CE1" w14:textId="77777777" w:rsidR="00187F0C" w:rsidRDefault="00187F0C" w:rsidP="0028666D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</w:tr>
      <w:tr w:rsidR="00187F0C" w14:paraId="0918036E" w14:textId="77777777" w:rsidTr="0028666D">
        <w:tc>
          <w:tcPr>
            <w:tcW w:w="1902" w:type="dxa"/>
          </w:tcPr>
          <w:p w14:paraId="0FA071F2" w14:textId="77777777" w:rsidR="00187F0C" w:rsidRDefault="00187F0C" w:rsidP="0028666D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  <w:tc>
          <w:tcPr>
            <w:tcW w:w="1903" w:type="dxa"/>
          </w:tcPr>
          <w:p w14:paraId="193FFB7A" w14:textId="77777777" w:rsidR="00187F0C" w:rsidRDefault="00187F0C" w:rsidP="0028666D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  <w:tc>
          <w:tcPr>
            <w:tcW w:w="1903" w:type="dxa"/>
          </w:tcPr>
          <w:p w14:paraId="469F3164" w14:textId="77777777" w:rsidR="00187F0C" w:rsidRDefault="00187F0C" w:rsidP="0028666D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  <w:tc>
          <w:tcPr>
            <w:tcW w:w="1903" w:type="dxa"/>
          </w:tcPr>
          <w:p w14:paraId="64369A66" w14:textId="77777777" w:rsidR="00187F0C" w:rsidRDefault="00187F0C" w:rsidP="0028666D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  <w:tc>
          <w:tcPr>
            <w:tcW w:w="1903" w:type="dxa"/>
          </w:tcPr>
          <w:p w14:paraId="1DCE296D" w14:textId="77777777" w:rsidR="00187F0C" w:rsidRDefault="00187F0C" w:rsidP="0028666D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</w:tr>
      <w:tr w:rsidR="00187F0C" w14:paraId="49C03729" w14:textId="77777777" w:rsidTr="0028666D">
        <w:tc>
          <w:tcPr>
            <w:tcW w:w="1902" w:type="dxa"/>
          </w:tcPr>
          <w:p w14:paraId="61300444" w14:textId="77777777" w:rsidR="00187F0C" w:rsidRDefault="00187F0C" w:rsidP="0028666D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  <w:tc>
          <w:tcPr>
            <w:tcW w:w="1903" w:type="dxa"/>
          </w:tcPr>
          <w:p w14:paraId="0A2097B9" w14:textId="77777777" w:rsidR="00187F0C" w:rsidRDefault="00187F0C" w:rsidP="0028666D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  <w:tc>
          <w:tcPr>
            <w:tcW w:w="1903" w:type="dxa"/>
          </w:tcPr>
          <w:p w14:paraId="1F6940B7" w14:textId="77777777" w:rsidR="00187F0C" w:rsidRDefault="00187F0C" w:rsidP="0028666D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  <w:tc>
          <w:tcPr>
            <w:tcW w:w="1903" w:type="dxa"/>
          </w:tcPr>
          <w:p w14:paraId="23E48247" w14:textId="77777777" w:rsidR="00187F0C" w:rsidRDefault="00187F0C" w:rsidP="0028666D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  <w:tc>
          <w:tcPr>
            <w:tcW w:w="1903" w:type="dxa"/>
          </w:tcPr>
          <w:p w14:paraId="10669073" w14:textId="77777777" w:rsidR="00187F0C" w:rsidRDefault="00187F0C" w:rsidP="0028666D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</w:tr>
      <w:tr w:rsidR="00187F0C" w14:paraId="35175247" w14:textId="77777777" w:rsidTr="0028666D">
        <w:tc>
          <w:tcPr>
            <w:tcW w:w="1902" w:type="dxa"/>
          </w:tcPr>
          <w:p w14:paraId="524E451D" w14:textId="77777777" w:rsidR="00187F0C" w:rsidRDefault="00187F0C" w:rsidP="0028666D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  <w:tc>
          <w:tcPr>
            <w:tcW w:w="1903" w:type="dxa"/>
          </w:tcPr>
          <w:p w14:paraId="1FBE506A" w14:textId="77777777" w:rsidR="00187F0C" w:rsidRDefault="00187F0C" w:rsidP="0028666D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  <w:tc>
          <w:tcPr>
            <w:tcW w:w="1903" w:type="dxa"/>
          </w:tcPr>
          <w:p w14:paraId="631FB50B" w14:textId="77777777" w:rsidR="00187F0C" w:rsidRDefault="00187F0C" w:rsidP="0028666D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  <w:tc>
          <w:tcPr>
            <w:tcW w:w="1903" w:type="dxa"/>
          </w:tcPr>
          <w:p w14:paraId="52714C39" w14:textId="77777777" w:rsidR="00187F0C" w:rsidRDefault="00187F0C" w:rsidP="0028666D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  <w:tc>
          <w:tcPr>
            <w:tcW w:w="1903" w:type="dxa"/>
          </w:tcPr>
          <w:p w14:paraId="5F860FC1" w14:textId="77777777" w:rsidR="00187F0C" w:rsidRDefault="00187F0C" w:rsidP="0028666D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</w:tr>
    </w:tbl>
    <w:p w14:paraId="137F7C66" w14:textId="77777777" w:rsidR="0028666D" w:rsidRDefault="0028666D" w:rsidP="0028666D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</w:p>
    <w:p w14:paraId="08135561" w14:textId="77777777" w:rsidR="00187F0C" w:rsidRDefault="00187F0C" w:rsidP="0028666D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</w:p>
    <w:p w14:paraId="05DB530E" w14:textId="7D9C9A70" w:rsidR="00187F0C" w:rsidRPr="00187F0C" w:rsidRDefault="00187F0C" w:rsidP="0028666D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b/>
          <w:bCs/>
          <w:color w:val="F0694B"/>
          <w:szCs w:val="20"/>
        </w:rPr>
      </w:pPr>
      <w:r w:rsidRPr="00187F0C">
        <w:rPr>
          <w:rFonts w:ascii="Verdana" w:hAnsi="Verdana"/>
          <w:b/>
          <w:bCs/>
          <w:color w:val="F0694B"/>
          <w:szCs w:val="20"/>
        </w:rPr>
        <w:t>Vrijwilligers</w:t>
      </w:r>
    </w:p>
    <w:p w14:paraId="1387F586" w14:textId="77777777" w:rsidR="00187F0C" w:rsidRDefault="00187F0C" w:rsidP="0028666D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</w:p>
    <w:p w14:paraId="368EB7C2" w14:textId="4A0DEE9E" w:rsidR="0028666D" w:rsidRDefault="00187F0C" w:rsidP="0028666D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>
        <w:rPr>
          <w:rFonts w:ascii="Verdana" w:hAnsi="Verdana"/>
          <w:color w:val="4D4D4C"/>
          <w:szCs w:val="20"/>
        </w:rPr>
        <w:t>Hoeveel vrijwilligers helpen jullie regelmatig (meer dan één keer) bij jullie project, naast jullie zelf?</w:t>
      </w:r>
    </w:p>
    <w:p w14:paraId="6000B61B" w14:textId="4EF4DEF3" w:rsidR="00187F0C" w:rsidRDefault="00187F0C" w:rsidP="0028666D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>
        <w:rPr>
          <w:rFonts w:ascii="Verdana" w:hAnsi="Verdana"/>
          <w:color w:val="4D4D4C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3525E7D6" w14:textId="77777777" w:rsidR="00187F0C" w:rsidRDefault="00187F0C" w:rsidP="0028666D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</w:p>
    <w:p w14:paraId="350E3F04" w14:textId="1E2EDDC5" w:rsidR="00187F0C" w:rsidRDefault="00187F0C" w:rsidP="0028666D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>
        <w:rPr>
          <w:rFonts w:ascii="Verdana" w:hAnsi="Verdana"/>
          <w:color w:val="4D4D4C"/>
          <w:szCs w:val="20"/>
        </w:rPr>
        <w:t>Hoeveel vrijwilligers helpen jullie daarnaast éénmalig bij jullie project?</w:t>
      </w:r>
    </w:p>
    <w:p w14:paraId="6E8A5DC0" w14:textId="4D3B79AC" w:rsidR="00187F0C" w:rsidRDefault="00187F0C" w:rsidP="0028666D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>
        <w:rPr>
          <w:rFonts w:ascii="Verdana" w:hAnsi="Verdana"/>
          <w:color w:val="4D4D4C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3042FBCE" w14:textId="77777777" w:rsidR="00187F0C" w:rsidRDefault="00187F0C" w:rsidP="0028666D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</w:p>
    <w:p w14:paraId="1064B5E2" w14:textId="35400987" w:rsidR="00187F0C" w:rsidRDefault="00187F0C" w:rsidP="0028666D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>
        <w:rPr>
          <w:rFonts w:ascii="Verdana" w:hAnsi="Verdana"/>
          <w:color w:val="4D4D4C"/>
          <w:szCs w:val="20"/>
        </w:rPr>
        <w:lastRenderedPageBreak/>
        <w:t>Met welke andere organisaties wordt er samengewerkt en op welke manier?</w:t>
      </w:r>
    </w:p>
    <w:p w14:paraId="2D25389E" w14:textId="435F6FB2" w:rsidR="00187F0C" w:rsidRDefault="00187F0C" w:rsidP="0028666D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>
        <w:rPr>
          <w:rFonts w:ascii="Verdana" w:hAnsi="Verdana"/>
          <w:color w:val="4D4D4C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B7C9B8" w14:textId="77777777" w:rsidR="00187F0C" w:rsidRDefault="00187F0C" w:rsidP="0028666D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</w:p>
    <w:p w14:paraId="156B3C76" w14:textId="181E0CF7" w:rsidR="00187F0C" w:rsidRDefault="00187F0C" w:rsidP="0028666D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>
        <w:rPr>
          <w:rFonts w:ascii="Verdana" w:hAnsi="Verdana"/>
          <w:color w:val="4D4D4C"/>
          <w:szCs w:val="20"/>
        </w:rPr>
        <w:t>Hoe verwachten jullie dat het project na de projectperiode voortgezet wordt? Hebben jullie ideeën over structurele financiering?</w:t>
      </w:r>
    </w:p>
    <w:p w14:paraId="73E65A34" w14:textId="4095ED54" w:rsidR="00187F0C" w:rsidRDefault="00187F0C" w:rsidP="0028666D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>
        <w:rPr>
          <w:rFonts w:ascii="Verdana" w:hAnsi="Verdana"/>
          <w:color w:val="4D4D4C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ED0B1D" w14:textId="77777777" w:rsidR="00187F0C" w:rsidRDefault="00187F0C" w:rsidP="0028666D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</w:p>
    <w:p w14:paraId="3DE56971" w14:textId="72C1F7BB" w:rsidR="00187F0C" w:rsidRDefault="00187F0C" w:rsidP="0028666D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>
        <w:rPr>
          <w:rFonts w:ascii="Verdana" w:hAnsi="Verdana"/>
          <w:color w:val="4D4D4C"/>
          <w:szCs w:val="20"/>
        </w:rPr>
        <w:t>Hebben jullie behoefte aan ondersteuning van de Verschilmakers Academie?</w:t>
      </w:r>
    </w:p>
    <w:p w14:paraId="228C7B31" w14:textId="0A82FA2B" w:rsidR="00187F0C" w:rsidRDefault="00187F0C" w:rsidP="0028666D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>
        <w:rPr>
          <w:rFonts w:ascii="Verdana" w:hAnsi="Verdana"/>
          <w:color w:val="4D4D4C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05CFD4" w14:textId="77777777" w:rsidR="00187F0C" w:rsidRDefault="00187F0C" w:rsidP="0028666D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</w:p>
    <w:p w14:paraId="12EA58DA" w14:textId="1B6F9F06" w:rsidR="0042093F" w:rsidRPr="0042093F" w:rsidRDefault="00F95C6B" w:rsidP="0028666D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b/>
          <w:bCs/>
          <w:color w:val="F0694B"/>
          <w:szCs w:val="20"/>
        </w:rPr>
      </w:pPr>
      <w:r w:rsidRPr="0042093F">
        <w:rPr>
          <w:rFonts w:ascii="Verdana" w:hAnsi="Verdana"/>
          <w:b/>
          <w:bCs/>
          <w:color w:val="F0694B"/>
          <w:szCs w:val="20"/>
        </w:rPr>
        <w:t>Begroting</w:t>
      </w:r>
    </w:p>
    <w:p w14:paraId="5449E54F" w14:textId="2CE5E5DE" w:rsidR="00A00016" w:rsidRPr="00A00016" w:rsidRDefault="00A00016" w:rsidP="00A00016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bCs/>
          <w:i/>
          <w:color w:val="4D4D4C"/>
          <w:szCs w:val="20"/>
        </w:rPr>
      </w:pPr>
      <w:r w:rsidRPr="00A00016">
        <w:rPr>
          <w:rFonts w:ascii="Verdana" w:hAnsi="Verdana"/>
          <w:b/>
          <w:iCs/>
          <w:color w:val="4D4D4C"/>
          <w:szCs w:val="20"/>
        </w:rPr>
        <w:t>Begroting:</w:t>
      </w:r>
      <w:r w:rsidRPr="00A00016">
        <w:rPr>
          <w:rFonts w:ascii="Verdana" w:hAnsi="Verdana"/>
          <w:bCs/>
          <w:iCs/>
          <w:color w:val="4D4D4C"/>
          <w:szCs w:val="20"/>
        </w:rPr>
        <w:t xml:space="preserve"> Geef hier een samenvatting van de verwachte kosten van de activiteit of het project</w:t>
      </w:r>
      <w:r w:rsidR="00163FCA">
        <w:rPr>
          <w:rFonts w:ascii="Verdana" w:hAnsi="Verdana"/>
          <w:bCs/>
          <w:iCs/>
          <w:color w:val="4D4D4C"/>
          <w:szCs w:val="20"/>
        </w:rPr>
        <w:t xml:space="preserve">. </w:t>
      </w:r>
      <w:r w:rsidR="009F4FEB" w:rsidRPr="00163FCA">
        <w:rPr>
          <w:rFonts w:ascii="Verdana" w:hAnsi="Verdana"/>
          <w:bCs/>
          <w:iCs/>
          <w:color w:val="4D4D4C"/>
          <w:szCs w:val="20"/>
        </w:rPr>
        <w:t xml:space="preserve">Je kunt </w:t>
      </w:r>
      <w:r w:rsidR="00163FCA" w:rsidRPr="00163FCA">
        <w:rPr>
          <w:rFonts w:ascii="Verdana" w:hAnsi="Verdana"/>
          <w:iCs/>
          <w:color w:val="4D4D4C"/>
        </w:rPr>
        <w:t>tussen de 1.000,- en 4.000,- AWG/ANG of 500,- 2.500,- USD</w:t>
      </w:r>
      <w:r w:rsidR="00163FCA" w:rsidRPr="00163FCA">
        <w:rPr>
          <w:rFonts w:ascii="Verdana" w:hAnsi="Verdana"/>
          <w:iCs/>
          <w:color w:val="4D4D4C"/>
        </w:rPr>
        <w:t xml:space="preserve"> aanvragen</w:t>
      </w:r>
      <w:r w:rsidR="00163FCA">
        <w:rPr>
          <w:rFonts w:ascii="Verdana" w:hAnsi="Verdana"/>
          <w:iCs/>
          <w:color w:val="4D4D4C"/>
        </w:rPr>
        <w:t xml:space="preserve"> </w:t>
      </w:r>
      <w:r w:rsidR="00163FCA" w:rsidRPr="00A00016">
        <w:rPr>
          <w:rFonts w:ascii="Verdana" w:hAnsi="Verdana"/>
          <w:bCs/>
          <w:i/>
          <w:color w:val="4D4D4C"/>
          <w:szCs w:val="20"/>
        </w:rPr>
        <w:t>(Het bedrag vermelden in ANG /AWG /USD)</w:t>
      </w:r>
      <w:r w:rsidR="00163FCA">
        <w:rPr>
          <w:rFonts w:ascii="Verdana" w:hAnsi="Verdana"/>
          <w:bCs/>
          <w:i/>
          <w:color w:val="4D4D4C"/>
          <w:szCs w:val="20"/>
        </w:rPr>
        <w:t>.</w:t>
      </w:r>
    </w:p>
    <w:p w14:paraId="720CF1E5" w14:textId="77777777" w:rsidR="00F95C6B" w:rsidRDefault="00F95C6B" w:rsidP="0028666D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</w:p>
    <w:tbl>
      <w:tblPr>
        <w:tblStyle w:val="Tabelraster"/>
        <w:tblW w:w="9633" w:type="dxa"/>
        <w:tblLook w:val="04A0" w:firstRow="1" w:lastRow="0" w:firstColumn="1" w:lastColumn="0" w:noHBand="0" w:noVBand="1"/>
      </w:tblPr>
      <w:tblGrid>
        <w:gridCol w:w="2547"/>
        <w:gridCol w:w="4996"/>
        <w:gridCol w:w="2090"/>
      </w:tblGrid>
      <w:tr w:rsidR="00F95C6B" w:rsidRPr="00F95C6B" w14:paraId="3D5A3F8A" w14:textId="77777777" w:rsidTr="00F95C6B">
        <w:trPr>
          <w:trHeight w:val="25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7C1B9" w14:textId="77777777" w:rsidR="00F95C6B" w:rsidRPr="00F95C6B" w:rsidRDefault="00F95C6B" w:rsidP="00F95C6B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b/>
                <w:iCs/>
                <w:color w:val="4D4D4C"/>
                <w:szCs w:val="20"/>
                <w:lang w:val="en-US"/>
              </w:rPr>
            </w:pPr>
            <w:proofErr w:type="spellStart"/>
            <w:r w:rsidRPr="00F95C6B">
              <w:rPr>
                <w:rFonts w:ascii="Verdana" w:hAnsi="Verdana"/>
                <w:b/>
                <w:iCs/>
                <w:color w:val="4D4D4C"/>
                <w:szCs w:val="20"/>
                <w:lang w:val="en-US"/>
              </w:rPr>
              <w:t>Kostenposten</w:t>
            </w:r>
            <w:proofErr w:type="spellEnd"/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F81F7" w14:textId="77777777" w:rsidR="00F95C6B" w:rsidRPr="00F95C6B" w:rsidRDefault="00F95C6B" w:rsidP="00F95C6B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b/>
                <w:iCs/>
                <w:color w:val="4D4D4C"/>
                <w:szCs w:val="20"/>
                <w:lang w:val="en-US"/>
              </w:rPr>
            </w:pPr>
            <w:proofErr w:type="spellStart"/>
            <w:r w:rsidRPr="00F95C6B">
              <w:rPr>
                <w:rFonts w:ascii="Verdana" w:hAnsi="Verdana"/>
                <w:b/>
                <w:iCs/>
                <w:color w:val="4D4D4C"/>
                <w:szCs w:val="20"/>
                <w:lang w:val="en-US"/>
              </w:rPr>
              <w:t>Toelichting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9BD91" w14:textId="77777777" w:rsidR="00F95C6B" w:rsidRPr="00F95C6B" w:rsidRDefault="00F95C6B" w:rsidP="00F95C6B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b/>
                <w:iCs/>
                <w:color w:val="4D4D4C"/>
                <w:szCs w:val="20"/>
                <w:lang w:val="en-US"/>
              </w:rPr>
            </w:pPr>
            <w:proofErr w:type="spellStart"/>
            <w:r w:rsidRPr="00F95C6B">
              <w:rPr>
                <w:rFonts w:ascii="Verdana" w:hAnsi="Verdana"/>
                <w:b/>
                <w:iCs/>
                <w:color w:val="4D4D4C"/>
                <w:szCs w:val="20"/>
                <w:lang w:val="en-US"/>
              </w:rPr>
              <w:t>Bedrag</w:t>
            </w:r>
            <w:proofErr w:type="spellEnd"/>
          </w:p>
        </w:tc>
      </w:tr>
      <w:tr w:rsidR="00F95C6B" w:rsidRPr="00F95C6B" w14:paraId="0B375A6E" w14:textId="77777777" w:rsidTr="00F95C6B">
        <w:trPr>
          <w:trHeight w:val="25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45F22" w14:textId="77777777" w:rsidR="00F95C6B" w:rsidRPr="00F95C6B" w:rsidRDefault="00F95C6B" w:rsidP="00F95C6B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</w:pPr>
            <w:proofErr w:type="spellStart"/>
            <w:r w:rsidRPr="00F95C6B"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  <w:t>Personeelskosten</w:t>
            </w:r>
            <w:proofErr w:type="spellEnd"/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7890" w14:textId="77777777" w:rsidR="00F95C6B" w:rsidRPr="00F95C6B" w:rsidRDefault="00F95C6B" w:rsidP="00F95C6B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04A7" w14:textId="77777777" w:rsidR="00F95C6B" w:rsidRPr="00F95C6B" w:rsidRDefault="00F95C6B" w:rsidP="00F95C6B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</w:pPr>
          </w:p>
        </w:tc>
      </w:tr>
      <w:tr w:rsidR="00F95C6B" w:rsidRPr="00F95C6B" w14:paraId="186310FC" w14:textId="77777777" w:rsidTr="00F95C6B">
        <w:trPr>
          <w:trHeight w:val="43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4E6AE" w14:textId="77777777" w:rsidR="00F95C6B" w:rsidRPr="00F95C6B" w:rsidRDefault="00F95C6B" w:rsidP="00F95C6B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</w:pPr>
            <w:proofErr w:type="spellStart"/>
            <w:r w:rsidRPr="00F95C6B"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  <w:t>Activiteit</w:t>
            </w:r>
            <w:proofErr w:type="spellEnd"/>
            <w:r w:rsidRPr="00F95C6B"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  <w:t xml:space="preserve"> </w:t>
            </w:r>
            <w:proofErr w:type="spellStart"/>
            <w:r w:rsidRPr="00F95C6B"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  <w:t>kosten</w:t>
            </w:r>
            <w:proofErr w:type="spellEnd"/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8E4F" w14:textId="77777777" w:rsidR="00F95C6B" w:rsidRPr="00F95C6B" w:rsidRDefault="00F95C6B" w:rsidP="00F95C6B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3229" w14:textId="77777777" w:rsidR="00F95C6B" w:rsidRPr="00F95C6B" w:rsidRDefault="00F95C6B" w:rsidP="00F95C6B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</w:pPr>
          </w:p>
        </w:tc>
      </w:tr>
      <w:tr w:rsidR="00F95C6B" w:rsidRPr="00F95C6B" w14:paraId="4F018436" w14:textId="77777777" w:rsidTr="00F95C6B">
        <w:trPr>
          <w:trHeight w:val="25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F4EF7" w14:textId="77777777" w:rsidR="00F95C6B" w:rsidRPr="00F95C6B" w:rsidRDefault="00F95C6B" w:rsidP="00F95C6B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</w:pPr>
            <w:proofErr w:type="spellStart"/>
            <w:r w:rsidRPr="00F95C6B"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  <w:t>Investeringskosten</w:t>
            </w:r>
            <w:proofErr w:type="spellEnd"/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3525" w14:textId="77777777" w:rsidR="00F95C6B" w:rsidRPr="00F95C6B" w:rsidRDefault="00F95C6B" w:rsidP="00F95C6B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96FF" w14:textId="77777777" w:rsidR="00F95C6B" w:rsidRPr="00F95C6B" w:rsidRDefault="00F95C6B" w:rsidP="00F95C6B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</w:pPr>
          </w:p>
        </w:tc>
      </w:tr>
      <w:tr w:rsidR="00F95C6B" w:rsidRPr="00F95C6B" w14:paraId="311974C0" w14:textId="77777777" w:rsidTr="00F95C6B">
        <w:trPr>
          <w:trHeight w:val="25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9E1B7" w14:textId="77777777" w:rsidR="00F95C6B" w:rsidRPr="00F95C6B" w:rsidRDefault="00F95C6B" w:rsidP="00F95C6B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</w:pPr>
            <w:proofErr w:type="spellStart"/>
            <w:r w:rsidRPr="00F95C6B"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  <w:t>Vrijwilligerskosten</w:t>
            </w:r>
            <w:proofErr w:type="spellEnd"/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D1A5" w14:textId="77777777" w:rsidR="00F95C6B" w:rsidRPr="00F95C6B" w:rsidRDefault="00F95C6B" w:rsidP="00F95C6B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6833" w14:textId="77777777" w:rsidR="00F95C6B" w:rsidRPr="00F95C6B" w:rsidRDefault="00F95C6B" w:rsidP="00F95C6B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</w:pPr>
          </w:p>
        </w:tc>
      </w:tr>
      <w:tr w:rsidR="00F95C6B" w:rsidRPr="00F95C6B" w14:paraId="3987F541" w14:textId="77777777" w:rsidTr="00F95C6B">
        <w:trPr>
          <w:trHeight w:val="24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0A5EB" w14:textId="77777777" w:rsidR="00F95C6B" w:rsidRPr="00F95C6B" w:rsidRDefault="00F95C6B" w:rsidP="00F95C6B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</w:pPr>
            <w:proofErr w:type="spellStart"/>
            <w:r w:rsidRPr="00F95C6B"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  <w:t>Organisatiekosten</w:t>
            </w:r>
            <w:proofErr w:type="spellEnd"/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FCBF" w14:textId="77777777" w:rsidR="00F95C6B" w:rsidRPr="00F95C6B" w:rsidRDefault="00F95C6B" w:rsidP="00F95C6B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CCBB" w14:textId="77777777" w:rsidR="00F95C6B" w:rsidRPr="00F95C6B" w:rsidRDefault="00F95C6B" w:rsidP="00F95C6B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</w:pPr>
          </w:p>
        </w:tc>
      </w:tr>
      <w:tr w:rsidR="00F95C6B" w:rsidRPr="00F95C6B" w14:paraId="79BC543E" w14:textId="77777777" w:rsidTr="00F95C6B">
        <w:trPr>
          <w:trHeight w:val="25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897DB" w14:textId="77777777" w:rsidR="00F95C6B" w:rsidRPr="00F95C6B" w:rsidRDefault="00F95C6B" w:rsidP="00F95C6B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</w:pPr>
            <w:proofErr w:type="spellStart"/>
            <w:r w:rsidRPr="00F95C6B"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  <w:t>Overige</w:t>
            </w:r>
            <w:proofErr w:type="spellEnd"/>
            <w:r w:rsidRPr="00F95C6B"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  <w:t xml:space="preserve"> </w:t>
            </w:r>
            <w:proofErr w:type="spellStart"/>
            <w:r w:rsidRPr="00F95C6B"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  <w:t>kosten</w:t>
            </w:r>
            <w:proofErr w:type="spellEnd"/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6CD9" w14:textId="77777777" w:rsidR="00F95C6B" w:rsidRPr="00F95C6B" w:rsidRDefault="00F95C6B" w:rsidP="00F95C6B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94D3" w14:textId="77777777" w:rsidR="00F95C6B" w:rsidRPr="00F95C6B" w:rsidRDefault="00F95C6B" w:rsidP="00F95C6B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</w:pPr>
          </w:p>
        </w:tc>
      </w:tr>
      <w:tr w:rsidR="00F95C6B" w:rsidRPr="00F95C6B" w14:paraId="01897D6E" w14:textId="77777777" w:rsidTr="00F95C6B">
        <w:trPr>
          <w:trHeight w:val="25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8B673" w14:textId="77777777" w:rsidR="00F95C6B" w:rsidRPr="00F95C6B" w:rsidRDefault="00F95C6B" w:rsidP="00F95C6B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b/>
                <w:iCs/>
                <w:color w:val="4D4D4C"/>
                <w:szCs w:val="20"/>
                <w:lang w:val="en-US"/>
              </w:rPr>
            </w:pPr>
            <w:proofErr w:type="spellStart"/>
            <w:r w:rsidRPr="00F95C6B">
              <w:rPr>
                <w:rFonts w:ascii="Verdana" w:hAnsi="Verdana"/>
                <w:b/>
                <w:iCs/>
                <w:color w:val="4D4D4C"/>
                <w:szCs w:val="20"/>
                <w:lang w:val="en-US"/>
              </w:rPr>
              <w:t>Totaal</w:t>
            </w:r>
            <w:proofErr w:type="spellEnd"/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3139" w14:textId="77777777" w:rsidR="00F95C6B" w:rsidRPr="00F95C6B" w:rsidRDefault="00F95C6B" w:rsidP="00F95C6B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0A36" w14:textId="77777777" w:rsidR="00F95C6B" w:rsidRPr="00F95C6B" w:rsidRDefault="00F95C6B" w:rsidP="00F95C6B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</w:pPr>
          </w:p>
        </w:tc>
      </w:tr>
    </w:tbl>
    <w:p w14:paraId="129DA733" w14:textId="77777777" w:rsidR="00F95C6B" w:rsidRPr="00F95C6B" w:rsidRDefault="00F95C6B" w:rsidP="00F95C6B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b/>
          <w:color w:val="4D4D4C"/>
          <w:szCs w:val="20"/>
        </w:rPr>
      </w:pPr>
    </w:p>
    <w:p w14:paraId="14DB74C7" w14:textId="58EC7D5C" w:rsidR="00F95C6B" w:rsidRPr="00F95C6B" w:rsidRDefault="00F95C6B" w:rsidP="00F95C6B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bCs/>
          <w:i/>
          <w:color w:val="4D4D4C"/>
          <w:szCs w:val="20"/>
        </w:rPr>
      </w:pPr>
      <w:r w:rsidRPr="00F95C6B">
        <w:rPr>
          <w:rFonts w:ascii="Verdana" w:hAnsi="Verdana"/>
          <w:b/>
          <w:color w:val="4D4D4C"/>
          <w:szCs w:val="20"/>
        </w:rPr>
        <w:t>Dekkingsplan:</w:t>
      </w:r>
      <w:r w:rsidRPr="00F95C6B">
        <w:rPr>
          <w:rFonts w:ascii="Verdana" w:hAnsi="Verdana"/>
          <w:bCs/>
          <w:color w:val="4D4D4C"/>
          <w:szCs w:val="20"/>
        </w:rPr>
        <w:t xml:space="preserve"> Van wie h</w:t>
      </w:r>
      <w:r w:rsidR="00A00016">
        <w:rPr>
          <w:rFonts w:ascii="Verdana" w:hAnsi="Verdana"/>
          <w:bCs/>
          <w:color w:val="4D4D4C"/>
          <w:szCs w:val="20"/>
        </w:rPr>
        <w:t xml:space="preserve">ebben jullie </w:t>
      </w:r>
      <w:r w:rsidRPr="00F95C6B">
        <w:rPr>
          <w:rFonts w:ascii="Verdana" w:hAnsi="Verdana"/>
          <w:bCs/>
          <w:color w:val="4D4D4C"/>
          <w:szCs w:val="20"/>
        </w:rPr>
        <w:t xml:space="preserve">al geld gevraagd en/of gekregen om de kosten te dekken, en zo ja hoeveel? </w:t>
      </w:r>
      <w:r w:rsidRPr="00F95C6B">
        <w:rPr>
          <w:rFonts w:ascii="Verdana" w:hAnsi="Verdana"/>
          <w:bCs/>
          <w:i/>
          <w:color w:val="4D4D4C"/>
          <w:szCs w:val="20"/>
        </w:rPr>
        <w:t xml:space="preserve">(Het bedrag vermelden in ANG /AWG /USD). </w:t>
      </w:r>
    </w:p>
    <w:p w14:paraId="421BA9D8" w14:textId="77777777" w:rsidR="00F95C6B" w:rsidRPr="00F95C6B" w:rsidRDefault="00F95C6B" w:rsidP="00F95C6B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b/>
          <w:color w:val="4D4D4C"/>
          <w:szCs w:val="20"/>
        </w:rPr>
      </w:pPr>
    </w:p>
    <w:tbl>
      <w:tblPr>
        <w:tblStyle w:val="Tabelraster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42093F" w:rsidRPr="00F95C6B" w14:paraId="53F902E6" w14:textId="77777777" w:rsidTr="0042093F">
        <w:trPr>
          <w:trHeight w:val="30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F9C1C" w14:textId="77777777" w:rsidR="0042093F" w:rsidRPr="00F95C6B" w:rsidRDefault="0042093F" w:rsidP="00F95C6B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b/>
                <w:iCs/>
                <w:color w:val="4D4D4C"/>
                <w:szCs w:val="20"/>
                <w:lang w:val="en-US"/>
              </w:rPr>
            </w:pPr>
            <w:r w:rsidRPr="00F95C6B">
              <w:rPr>
                <w:rFonts w:ascii="Verdana" w:hAnsi="Verdana"/>
                <w:b/>
                <w:iCs/>
                <w:color w:val="4D4D4C"/>
                <w:szCs w:val="20"/>
                <w:lang w:val="en-US"/>
              </w:rPr>
              <w:t xml:space="preserve">Soort </w:t>
            </w:r>
            <w:proofErr w:type="spellStart"/>
            <w:r w:rsidRPr="00F95C6B">
              <w:rPr>
                <w:rFonts w:ascii="Verdana" w:hAnsi="Verdana"/>
                <w:b/>
                <w:iCs/>
                <w:color w:val="4D4D4C"/>
                <w:szCs w:val="20"/>
                <w:lang w:val="en-US"/>
              </w:rPr>
              <w:t>dekking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4B371" w14:textId="2F8FBB73" w:rsidR="0042093F" w:rsidRPr="00F95C6B" w:rsidRDefault="0042093F" w:rsidP="00F95C6B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b/>
                <w:iCs/>
                <w:color w:val="4D4D4C"/>
                <w:szCs w:val="20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iCs/>
                <w:color w:val="4D4D4C"/>
                <w:szCs w:val="20"/>
                <w:lang w:val="en-US"/>
              </w:rPr>
              <w:t>Bedrag</w:t>
            </w:r>
            <w:proofErr w:type="spellEnd"/>
          </w:p>
        </w:tc>
      </w:tr>
      <w:tr w:rsidR="0042093F" w:rsidRPr="00F95C6B" w14:paraId="5188A71E" w14:textId="77777777" w:rsidTr="0042093F">
        <w:trPr>
          <w:trHeight w:val="32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10F4B" w14:textId="77777777" w:rsidR="0042093F" w:rsidRPr="00F95C6B" w:rsidRDefault="0042093F" w:rsidP="00F95C6B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</w:pPr>
            <w:r w:rsidRPr="00F95C6B"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  <w:t xml:space="preserve">Eigen </w:t>
            </w:r>
            <w:proofErr w:type="spellStart"/>
            <w:r w:rsidRPr="00F95C6B"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  <w:t>bijdrage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6CA3" w14:textId="77777777" w:rsidR="0042093F" w:rsidRPr="00F95C6B" w:rsidRDefault="0042093F" w:rsidP="00F95C6B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</w:pPr>
          </w:p>
        </w:tc>
      </w:tr>
      <w:tr w:rsidR="0042093F" w:rsidRPr="00F95C6B" w14:paraId="68E97EB0" w14:textId="77777777" w:rsidTr="0042093F">
        <w:trPr>
          <w:trHeight w:val="30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FFE59" w14:textId="77777777" w:rsidR="0042093F" w:rsidRPr="00F95C6B" w:rsidRDefault="0042093F" w:rsidP="00F95C6B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</w:pPr>
            <w:proofErr w:type="spellStart"/>
            <w:r w:rsidRPr="00F95C6B"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  <w:t>Bijdrage</w:t>
            </w:r>
            <w:proofErr w:type="spellEnd"/>
            <w:r w:rsidRPr="00F95C6B"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  <w:t xml:space="preserve"> </w:t>
            </w:r>
            <w:proofErr w:type="spellStart"/>
            <w:r w:rsidRPr="00F95C6B"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  <w:t>overheid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44A6" w14:textId="77777777" w:rsidR="0042093F" w:rsidRPr="00F95C6B" w:rsidRDefault="0042093F" w:rsidP="00F95C6B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</w:pPr>
          </w:p>
        </w:tc>
      </w:tr>
      <w:tr w:rsidR="0042093F" w:rsidRPr="00F95C6B" w14:paraId="2089163B" w14:textId="77777777" w:rsidTr="0042093F">
        <w:trPr>
          <w:trHeight w:val="30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E1EB8" w14:textId="77777777" w:rsidR="0042093F" w:rsidRPr="00F95C6B" w:rsidRDefault="0042093F" w:rsidP="00F95C6B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</w:pPr>
            <w:proofErr w:type="spellStart"/>
            <w:r w:rsidRPr="00F95C6B"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  <w:t>Bijdrage</w:t>
            </w:r>
            <w:proofErr w:type="spellEnd"/>
            <w:r w:rsidRPr="00F95C6B"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  <w:t xml:space="preserve"> </w:t>
            </w:r>
            <w:proofErr w:type="spellStart"/>
            <w:r w:rsidRPr="00F95C6B"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  <w:t>deelnemers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718E" w14:textId="77777777" w:rsidR="0042093F" w:rsidRPr="00F95C6B" w:rsidRDefault="0042093F" w:rsidP="00F95C6B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</w:pPr>
          </w:p>
        </w:tc>
      </w:tr>
      <w:tr w:rsidR="0042093F" w:rsidRPr="00F95C6B" w14:paraId="54EE8AF9" w14:textId="77777777" w:rsidTr="0042093F">
        <w:trPr>
          <w:trHeight w:val="32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6A48F" w14:textId="77777777" w:rsidR="0042093F" w:rsidRPr="00F95C6B" w:rsidRDefault="0042093F" w:rsidP="00F95C6B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</w:pPr>
            <w:proofErr w:type="spellStart"/>
            <w:r w:rsidRPr="00F95C6B"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  <w:t>Bijdrage</w:t>
            </w:r>
            <w:proofErr w:type="spellEnd"/>
            <w:r w:rsidRPr="00F95C6B"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  <w:t xml:space="preserve"> </w:t>
            </w:r>
            <w:proofErr w:type="spellStart"/>
            <w:r w:rsidRPr="00F95C6B"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  <w:t>fondsen</w:t>
            </w:r>
            <w:proofErr w:type="spellEnd"/>
            <w:r w:rsidRPr="00F95C6B"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  <w:t xml:space="preserve">          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D498" w14:textId="77777777" w:rsidR="0042093F" w:rsidRPr="00F95C6B" w:rsidRDefault="0042093F" w:rsidP="00F95C6B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</w:pPr>
          </w:p>
        </w:tc>
      </w:tr>
      <w:tr w:rsidR="0042093F" w:rsidRPr="00F95C6B" w14:paraId="76719024" w14:textId="77777777" w:rsidTr="0042093F">
        <w:trPr>
          <w:trHeight w:val="30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64314" w14:textId="77777777" w:rsidR="0042093F" w:rsidRPr="00F95C6B" w:rsidRDefault="0042093F" w:rsidP="00F95C6B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</w:pPr>
            <w:proofErr w:type="spellStart"/>
            <w:r w:rsidRPr="00F95C6B"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  <w:t>Bijdragen</w:t>
            </w:r>
            <w:proofErr w:type="spellEnd"/>
            <w:r w:rsidRPr="00F95C6B"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  <w:t xml:space="preserve"> </w:t>
            </w:r>
            <w:proofErr w:type="spellStart"/>
            <w:r w:rsidRPr="00F95C6B"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  <w:t>donateurs</w:t>
            </w:r>
            <w:proofErr w:type="spellEnd"/>
            <w:r w:rsidRPr="00F95C6B"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  <w:t xml:space="preserve">   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4131" w14:textId="77777777" w:rsidR="0042093F" w:rsidRPr="00F95C6B" w:rsidRDefault="0042093F" w:rsidP="00F95C6B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</w:pPr>
          </w:p>
        </w:tc>
      </w:tr>
      <w:tr w:rsidR="0042093F" w:rsidRPr="00F95C6B" w14:paraId="7A0AAE0A" w14:textId="77777777" w:rsidTr="0042093F">
        <w:trPr>
          <w:trHeight w:val="30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3B25B" w14:textId="77777777" w:rsidR="0042093F" w:rsidRPr="00F95C6B" w:rsidRDefault="0042093F" w:rsidP="00F95C6B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</w:pPr>
            <w:proofErr w:type="spellStart"/>
            <w:r w:rsidRPr="00F95C6B"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  <w:t>Bijdragen</w:t>
            </w:r>
            <w:proofErr w:type="spellEnd"/>
            <w:r w:rsidRPr="00F95C6B"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  <w:t xml:space="preserve"> sponsors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41DE" w14:textId="77777777" w:rsidR="0042093F" w:rsidRPr="00F95C6B" w:rsidRDefault="0042093F" w:rsidP="00F95C6B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</w:pPr>
          </w:p>
        </w:tc>
      </w:tr>
      <w:tr w:rsidR="0042093F" w:rsidRPr="00F95C6B" w14:paraId="06CFDA5F" w14:textId="77777777" w:rsidTr="0042093F">
        <w:trPr>
          <w:trHeight w:val="30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3C0DA" w14:textId="77777777" w:rsidR="0042093F" w:rsidRPr="00F95C6B" w:rsidRDefault="0042093F" w:rsidP="00F95C6B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</w:pPr>
            <w:proofErr w:type="spellStart"/>
            <w:r w:rsidRPr="00F95C6B"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  <w:t>Overig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318E" w14:textId="77777777" w:rsidR="0042093F" w:rsidRPr="00F95C6B" w:rsidRDefault="0042093F" w:rsidP="00F95C6B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</w:pPr>
          </w:p>
        </w:tc>
      </w:tr>
      <w:tr w:rsidR="0042093F" w:rsidRPr="00F95C6B" w14:paraId="0E47CDD7" w14:textId="77777777" w:rsidTr="0042093F">
        <w:trPr>
          <w:trHeight w:val="30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9280E" w14:textId="77777777" w:rsidR="0042093F" w:rsidRPr="00F95C6B" w:rsidRDefault="0042093F" w:rsidP="00F95C6B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b/>
                <w:iCs/>
                <w:color w:val="4D4D4C"/>
                <w:szCs w:val="20"/>
                <w:lang w:val="en-US"/>
              </w:rPr>
            </w:pPr>
            <w:proofErr w:type="spellStart"/>
            <w:r w:rsidRPr="00F95C6B">
              <w:rPr>
                <w:rFonts w:ascii="Verdana" w:hAnsi="Verdana"/>
                <w:b/>
                <w:iCs/>
                <w:color w:val="4D4D4C"/>
                <w:szCs w:val="20"/>
                <w:lang w:val="en-US"/>
              </w:rPr>
              <w:t>Totaal</w:t>
            </w:r>
            <w:proofErr w:type="spellEnd"/>
            <w:r w:rsidRPr="00F95C6B">
              <w:rPr>
                <w:rFonts w:ascii="Verdana" w:hAnsi="Verdana"/>
                <w:b/>
                <w:iCs/>
                <w:color w:val="4D4D4C"/>
                <w:szCs w:val="20"/>
                <w:lang w:val="en-US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8E1B" w14:textId="77777777" w:rsidR="0042093F" w:rsidRPr="00F95C6B" w:rsidRDefault="0042093F" w:rsidP="00F95C6B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</w:pPr>
          </w:p>
        </w:tc>
      </w:tr>
    </w:tbl>
    <w:p w14:paraId="59D4D07C" w14:textId="1B2C8B61" w:rsidR="00DC5FA8" w:rsidRDefault="00DC5FA8" w:rsidP="0028666D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b/>
          <w:bCs/>
          <w:color w:val="F0694B"/>
          <w:szCs w:val="20"/>
        </w:rPr>
      </w:pPr>
      <w:r>
        <w:rPr>
          <w:rFonts w:ascii="Verdana" w:hAnsi="Verdana"/>
          <w:b/>
          <w:bCs/>
          <w:color w:val="F0694B"/>
          <w:szCs w:val="20"/>
        </w:rPr>
        <w:lastRenderedPageBreak/>
        <w:t>Afronding</w:t>
      </w:r>
    </w:p>
    <w:p w14:paraId="6CFD481B" w14:textId="77777777" w:rsidR="00DC5FA8" w:rsidRDefault="00DC5FA8" w:rsidP="0028666D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b/>
          <w:bCs/>
          <w:color w:val="F0694B"/>
          <w:szCs w:val="20"/>
        </w:rPr>
      </w:pPr>
    </w:p>
    <w:p w14:paraId="3FE41615" w14:textId="24519F3D" w:rsidR="00DC5FA8" w:rsidRPr="00DC5FA8" w:rsidRDefault="00DC5FA8" w:rsidP="0028666D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>
        <w:rPr>
          <w:rFonts w:ascii="Verdana" w:hAnsi="Verdana"/>
          <w:color w:val="4D4D4C"/>
          <w:szCs w:val="20"/>
        </w:rPr>
        <w:t xml:space="preserve">Hebben jullie nog tops en tips over dit aanvraagformulier </w:t>
      </w:r>
      <w:r w:rsidRPr="00DC5FA8">
        <w:rPr>
          <w:rFonts w:ascii="Verdana" w:hAnsi="Verdana"/>
          <w:color w:val="4D4D4C"/>
          <w:szCs w:val="20"/>
        </w:rPr>
        <w:t>waar wij van kunnen leren?</w:t>
      </w:r>
    </w:p>
    <w:p w14:paraId="195CFB09" w14:textId="6506AD30" w:rsidR="00DC5FA8" w:rsidRDefault="00DC5FA8" w:rsidP="0028666D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 w:rsidRPr="00DC5FA8">
        <w:rPr>
          <w:rFonts w:ascii="Verdana" w:hAnsi="Verdana"/>
          <w:color w:val="4D4D4C"/>
          <w:szCs w:val="20"/>
        </w:rPr>
        <w:t>……………………………………………………………………………………………………</w:t>
      </w:r>
      <w:r>
        <w:rPr>
          <w:rFonts w:ascii="Verdana" w:hAnsi="Verdana"/>
          <w:color w:val="4D4D4C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00668C" w14:textId="77777777" w:rsidR="00DC5FA8" w:rsidRDefault="00DC5FA8" w:rsidP="0028666D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</w:p>
    <w:p w14:paraId="3009D9CD" w14:textId="6784FAE6" w:rsidR="00DC5FA8" w:rsidRDefault="00DC5FA8" w:rsidP="0028666D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>
        <w:rPr>
          <w:rFonts w:ascii="Verdana" w:hAnsi="Verdana"/>
          <w:color w:val="4D4D4C"/>
          <w:szCs w:val="20"/>
        </w:rPr>
        <w:t xml:space="preserve">Naam: </w:t>
      </w:r>
    </w:p>
    <w:p w14:paraId="7DFE8C52" w14:textId="4911AA55" w:rsidR="00DC5FA8" w:rsidRDefault="00DC5FA8" w:rsidP="0028666D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>
        <w:rPr>
          <w:rFonts w:ascii="Verdana" w:hAnsi="Verdana"/>
          <w:color w:val="4D4D4C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32D40FE0" w14:textId="77777777" w:rsidR="00DC5FA8" w:rsidRDefault="00DC5FA8" w:rsidP="0028666D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</w:p>
    <w:p w14:paraId="6C8A5C8C" w14:textId="64D9C0D1" w:rsidR="00DC5FA8" w:rsidRDefault="00DC5FA8" w:rsidP="0028666D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>
        <w:rPr>
          <w:rFonts w:ascii="Verdana" w:hAnsi="Verdana"/>
          <w:color w:val="4D4D4C"/>
          <w:szCs w:val="20"/>
        </w:rPr>
        <w:t>Functie of rol:</w:t>
      </w:r>
    </w:p>
    <w:p w14:paraId="3C5D9835" w14:textId="6DA50FC1" w:rsidR="00DC5FA8" w:rsidRDefault="00DC5FA8" w:rsidP="0028666D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>
        <w:rPr>
          <w:rFonts w:ascii="Verdana" w:hAnsi="Verdana"/>
          <w:color w:val="4D4D4C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21A37944" w14:textId="77777777" w:rsidR="00DC5FA8" w:rsidRDefault="00DC5FA8" w:rsidP="0028666D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</w:p>
    <w:p w14:paraId="16E3A720" w14:textId="77777777" w:rsidR="00DC5FA8" w:rsidRDefault="00DC5FA8" w:rsidP="0028666D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szCs w:val="20"/>
        </w:rPr>
      </w:pPr>
      <w:r w:rsidRPr="00DC5FA8">
        <w:rPr>
          <w:rFonts w:ascii="Verdana" w:hAnsi="Verdana"/>
          <w:color w:val="4D4D4C"/>
          <w:szCs w:val="20"/>
        </w:rPr>
        <w:t>Ik verklaar dat ik gerechtigd ben om deze aanvraag in te dienen en akkoord ben met de </w:t>
      </w:r>
      <w:hyperlink r:id="rId10" w:tgtFrame="_blank" w:history="1">
        <w:r w:rsidRPr="00DC5FA8">
          <w:rPr>
            <w:rStyle w:val="Hyperlink"/>
            <w:rFonts w:ascii="Verdana" w:hAnsi="Verdana"/>
            <w:color w:val="4D4D4C"/>
            <w:szCs w:val="20"/>
          </w:rPr>
          <w:t>voorwaarden.</w:t>
        </w:r>
      </w:hyperlink>
      <w:r w:rsidRPr="00DC5FA8">
        <w:rPr>
          <w:rFonts w:ascii="Verdana" w:hAnsi="Verdana"/>
          <w:color w:val="4D4D4C"/>
          <w:szCs w:val="20"/>
          <w:u w:val="single"/>
        </w:rPr>
        <w:t> </w:t>
      </w:r>
      <w:r w:rsidRPr="00DC5FA8">
        <w:rPr>
          <w:rFonts w:ascii="Verdana" w:hAnsi="Verdana"/>
          <w:color w:val="4D4D4C"/>
          <w:szCs w:val="20"/>
        </w:rPr>
        <w:t>Ik heb alle informatie zonder voorbehoud, naar waarheid en rechtsgeldig ingevuld.</w:t>
      </w:r>
    </w:p>
    <w:p w14:paraId="17F5F67E" w14:textId="429D9E64" w:rsidR="00DC5FA8" w:rsidRDefault="00DC5FA8" w:rsidP="0028666D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szCs w:val="20"/>
        </w:rPr>
      </w:pPr>
    </w:p>
    <w:p w14:paraId="5387896C" w14:textId="185346FB" w:rsidR="00DC5FA8" w:rsidRDefault="00DC5FA8" w:rsidP="00DC5FA8">
      <w:pPr>
        <w:pStyle w:val="Lijstalinea"/>
        <w:numPr>
          <w:ilvl w:val="0"/>
          <w:numId w:val="17"/>
        </w:num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r w:rsidRPr="00DC5FA8">
        <w:rPr>
          <w:rFonts w:ascii="Verdana" w:hAnsi="Verdana"/>
          <w:color w:val="4D4D4C"/>
          <w:szCs w:val="20"/>
        </w:rPr>
        <w:t>Akkoord</w:t>
      </w:r>
    </w:p>
    <w:p w14:paraId="353F3046" w14:textId="77777777" w:rsidR="00DC5FA8" w:rsidRDefault="00DC5FA8" w:rsidP="00DC5FA8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</w:p>
    <w:p w14:paraId="43C37AEA" w14:textId="77777777" w:rsidR="00DC5FA8" w:rsidRPr="00DC5FA8" w:rsidRDefault="00DC5FA8" w:rsidP="00DC5FA8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</w:p>
    <w:sectPr w:rsidR="00DC5FA8" w:rsidRPr="00DC5FA8" w:rsidSect="00745B01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835" w:right="964" w:bottom="1418" w:left="1418" w:header="1843" w:footer="4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F2E42" w14:textId="77777777" w:rsidR="004C3AF3" w:rsidRDefault="004C3AF3">
      <w:r>
        <w:separator/>
      </w:r>
    </w:p>
  </w:endnote>
  <w:endnote w:type="continuationSeparator" w:id="0">
    <w:p w14:paraId="6390587D" w14:textId="77777777" w:rsidR="004C3AF3" w:rsidRDefault="004C3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 Light">
    <w:altName w:val="Calibri"/>
    <w:charset w:val="00"/>
    <w:family w:val="auto"/>
    <w:pitch w:val="variable"/>
    <w:sig w:usb0="A00002FF" w:usb1="5000205B" w:usb2="00000002" w:usb3="00000000" w:csb0="00000007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35AA8" w14:textId="77777777" w:rsidR="00F35F4C" w:rsidRPr="00576E59" w:rsidRDefault="00F35F4C" w:rsidP="00E334E2">
    <w:pPr>
      <w:pStyle w:val="Factuurbedrag"/>
      <w:tabs>
        <w:tab w:val="clear" w:pos="2268"/>
        <w:tab w:val="clear" w:pos="7797"/>
        <w:tab w:val="clear" w:pos="9072"/>
        <w:tab w:val="left" w:pos="2400"/>
        <w:tab w:val="left" w:pos="8480"/>
        <w:tab w:val="right" w:pos="9354"/>
      </w:tabs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D18EF" w14:textId="77777777" w:rsidR="00F35F4C" w:rsidRPr="00576E59" w:rsidRDefault="00F35F4C" w:rsidP="00CB19B3">
    <w:pPr>
      <w:pStyle w:val="Factuurbedrag"/>
      <w:tabs>
        <w:tab w:val="clear" w:pos="2268"/>
        <w:tab w:val="clear" w:pos="7797"/>
        <w:tab w:val="clear" w:pos="9072"/>
        <w:tab w:val="left" w:pos="2400"/>
        <w:tab w:val="left" w:pos="8134"/>
        <w:tab w:val="left" w:pos="8480"/>
        <w:tab w:val="right" w:pos="9354"/>
      </w:tabs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CE6F1" w14:textId="77777777" w:rsidR="004C3AF3" w:rsidRDefault="004C3AF3">
      <w:r>
        <w:separator/>
      </w:r>
    </w:p>
  </w:footnote>
  <w:footnote w:type="continuationSeparator" w:id="0">
    <w:p w14:paraId="6E3B242C" w14:textId="77777777" w:rsidR="004C3AF3" w:rsidRDefault="004C3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090E7" w14:textId="77777777" w:rsidR="00F35F4C" w:rsidRDefault="001012DA">
    <w:pPr>
      <w:pStyle w:val="Koptekst"/>
    </w:pPr>
    <w:r>
      <w:rPr>
        <w:noProof/>
        <w:lang w:val="en-US"/>
      </w:rPr>
      <w:drawing>
        <wp:anchor distT="0" distB="0" distL="114300" distR="114300" simplePos="0" relativeHeight="251666944" behindDoc="0" locked="0" layoutInCell="1" allowOverlap="1" wp14:anchorId="6BBD316C" wp14:editId="541DF817">
          <wp:simplePos x="0" y="0"/>
          <wp:positionH relativeFrom="page">
            <wp:align>right</wp:align>
          </wp:positionH>
          <wp:positionV relativeFrom="paragraph">
            <wp:posOffset>-2178050</wp:posOffset>
          </wp:positionV>
          <wp:extent cx="4246880" cy="3270250"/>
          <wp:effectExtent l="0" t="0" r="1270" b="0"/>
          <wp:wrapTight wrapText="bothSides">
            <wp:wrapPolygon edited="0">
              <wp:start x="1356" y="0"/>
              <wp:lineTo x="581" y="1384"/>
              <wp:lineTo x="775" y="2013"/>
              <wp:lineTo x="1647" y="4026"/>
              <wp:lineTo x="1744" y="5033"/>
              <wp:lineTo x="4457" y="6291"/>
              <wp:lineTo x="4457" y="6417"/>
              <wp:lineTo x="5135" y="8053"/>
              <wp:lineTo x="6879" y="12079"/>
              <wp:lineTo x="8333" y="14092"/>
              <wp:lineTo x="9495" y="16106"/>
              <wp:lineTo x="9398" y="17364"/>
              <wp:lineTo x="10077" y="17993"/>
              <wp:lineTo x="18312" y="18245"/>
              <wp:lineTo x="19378" y="18874"/>
              <wp:lineTo x="19572" y="19125"/>
              <wp:lineTo x="20250" y="19125"/>
              <wp:lineTo x="20444" y="18874"/>
              <wp:lineTo x="21510" y="18245"/>
              <wp:lineTo x="21510" y="14470"/>
              <wp:lineTo x="21413" y="14092"/>
              <wp:lineTo x="18118" y="12079"/>
              <wp:lineTo x="21510" y="9311"/>
              <wp:lineTo x="21510" y="8934"/>
              <wp:lineTo x="20831" y="8053"/>
              <wp:lineTo x="21510" y="7046"/>
              <wp:lineTo x="21510" y="4404"/>
              <wp:lineTo x="20056" y="4026"/>
              <wp:lineTo x="21316" y="3020"/>
              <wp:lineTo x="21413" y="2768"/>
              <wp:lineTo x="21025" y="2013"/>
              <wp:lineTo x="21510" y="1258"/>
              <wp:lineTo x="21510" y="0"/>
              <wp:lineTo x="1356" y="0"/>
            </wp:wrapPolygon>
          </wp:wrapTight>
          <wp:docPr id="1" name="Afbeelding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ogo+adres-Romijn-Wor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246880" cy="327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68D3">
      <w:rPr>
        <w:noProof/>
        <w:lang w:val="en-US"/>
      </w:rPr>
      <w:drawing>
        <wp:anchor distT="0" distB="0" distL="114300" distR="114300" simplePos="0" relativeHeight="251664896" behindDoc="0" locked="0" layoutInCell="1" allowOverlap="1" wp14:anchorId="1CC36DF0" wp14:editId="105D5307">
          <wp:simplePos x="0" y="0"/>
          <wp:positionH relativeFrom="column">
            <wp:posOffset>-328930</wp:posOffset>
          </wp:positionH>
          <wp:positionV relativeFrom="paragraph">
            <wp:posOffset>-1157605</wp:posOffset>
          </wp:positionV>
          <wp:extent cx="1522730" cy="1533525"/>
          <wp:effectExtent l="0" t="0" r="1270" b="3175"/>
          <wp:wrapTight wrapText="bothSides">
            <wp:wrapPolygon edited="0">
              <wp:start x="0" y="0"/>
              <wp:lineTo x="0" y="21466"/>
              <wp:lineTo x="21438" y="21466"/>
              <wp:lineTo x="21438" y="0"/>
              <wp:lineTo x="0" y="0"/>
            </wp:wrapPolygon>
          </wp:wrapTight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Afbeelding 14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2273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DD058" w14:textId="77777777" w:rsidR="00F35F4C" w:rsidRDefault="001427DD" w:rsidP="0094474B">
    <w:pPr>
      <w:ind w:left="-1418"/>
    </w:pPr>
    <w:r>
      <w:rPr>
        <w:noProof/>
        <w:lang w:val="en-US"/>
      </w:rPr>
      <w:drawing>
        <wp:anchor distT="0" distB="0" distL="114300" distR="114300" simplePos="0" relativeHeight="251658752" behindDoc="0" locked="0" layoutInCell="1" allowOverlap="1" wp14:anchorId="6746E7EA" wp14:editId="263BFAF0">
          <wp:simplePos x="0" y="0"/>
          <wp:positionH relativeFrom="column">
            <wp:posOffset>2393950</wp:posOffset>
          </wp:positionH>
          <wp:positionV relativeFrom="paragraph">
            <wp:posOffset>-2190750</wp:posOffset>
          </wp:positionV>
          <wp:extent cx="4246880" cy="3270250"/>
          <wp:effectExtent l="0" t="0" r="0" b="0"/>
          <wp:wrapTight wrapText="bothSides">
            <wp:wrapPolygon edited="0">
              <wp:start x="1421" y="0"/>
              <wp:lineTo x="1421" y="755"/>
              <wp:lineTo x="2519" y="1342"/>
              <wp:lineTo x="840" y="1342"/>
              <wp:lineTo x="646" y="1426"/>
              <wp:lineTo x="1163" y="2684"/>
              <wp:lineTo x="2390" y="5369"/>
              <wp:lineTo x="4522" y="6711"/>
              <wp:lineTo x="5749" y="9395"/>
              <wp:lineTo x="5813" y="10234"/>
              <wp:lineTo x="6976" y="10737"/>
              <wp:lineTo x="8785" y="10737"/>
              <wp:lineTo x="8074" y="11240"/>
              <wp:lineTo x="7105" y="12079"/>
              <wp:lineTo x="7816" y="13421"/>
              <wp:lineTo x="9172" y="14763"/>
              <wp:lineTo x="9689" y="16106"/>
              <wp:lineTo x="9495" y="16693"/>
              <wp:lineTo x="9560" y="17951"/>
              <wp:lineTo x="15955" y="18790"/>
              <wp:lineTo x="19313" y="18958"/>
              <wp:lineTo x="20476" y="18958"/>
              <wp:lineTo x="20476" y="18790"/>
              <wp:lineTo x="21510" y="18370"/>
              <wp:lineTo x="21510" y="13505"/>
              <wp:lineTo x="15502" y="13421"/>
              <wp:lineTo x="18022" y="12499"/>
              <wp:lineTo x="18022" y="12079"/>
              <wp:lineTo x="21380" y="9395"/>
              <wp:lineTo x="21510" y="9143"/>
              <wp:lineTo x="21380" y="8892"/>
              <wp:lineTo x="20734" y="8053"/>
              <wp:lineTo x="21510" y="7046"/>
              <wp:lineTo x="21510" y="4530"/>
              <wp:lineTo x="20024" y="4026"/>
              <wp:lineTo x="20282" y="4026"/>
              <wp:lineTo x="21380" y="2936"/>
              <wp:lineTo x="21445" y="2265"/>
              <wp:lineTo x="20153" y="1678"/>
              <wp:lineTo x="18086" y="1342"/>
              <wp:lineTo x="21510" y="1342"/>
              <wp:lineTo x="21510" y="0"/>
              <wp:lineTo x="1421" y="0"/>
            </wp:wrapPolygon>
          </wp:wrapTight>
          <wp:docPr id="11" name="Afbeelding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ogo+adres-Romijn-Wor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246880" cy="327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1451">
      <w:rPr>
        <w:noProof/>
        <w:lang w:val="en-US"/>
      </w:rPr>
      <w:drawing>
        <wp:anchor distT="0" distB="0" distL="114300" distR="114300" simplePos="0" relativeHeight="251660800" behindDoc="0" locked="0" layoutInCell="1" allowOverlap="1" wp14:anchorId="6616977C" wp14:editId="0BBE6922">
          <wp:simplePos x="0" y="0"/>
          <wp:positionH relativeFrom="column">
            <wp:posOffset>-328930</wp:posOffset>
          </wp:positionH>
          <wp:positionV relativeFrom="paragraph">
            <wp:posOffset>-1157605</wp:posOffset>
          </wp:positionV>
          <wp:extent cx="1522800" cy="1533599"/>
          <wp:effectExtent l="0" t="0" r="1270" b="3175"/>
          <wp:wrapTight wrapText="bothSides">
            <wp:wrapPolygon edited="0">
              <wp:start x="0" y="0"/>
              <wp:lineTo x="0" y="21466"/>
              <wp:lineTo x="21438" y="21466"/>
              <wp:lineTo x="21438" y="0"/>
              <wp:lineTo x="0" y="0"/>
            </wp:wrapPolygon>
          </wp:wrapTight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Afbeelding 10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22800" cy="15335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5F4C">
      <w:softHyphen/>
    </w:r>
    <w:r w:rsidR="00F35F4C">
      <w:softHyphen/>
    </w:r>
    <w:r w:rsidR="00F35F4C"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4D0BA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72E5F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B1AF7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9E613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C1841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4FB4FA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593498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87CF5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5DE74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0127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474BA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CF77AA"/>
    <w:multiLevelType w:val="hybridMultilevel"/>
    <w:tmpl w:val="28C2D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1671AB"/>
    <w:multiLevelType w:val="hybridMultilevel"/>
    <w:tmpl w:val="FC7A5B10"/>
    <w:lvl w:ilvl="0" w:tplc="876E120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511BF"/>
    <w:multiLevelType w:val="hybridMultilevel"/>
    <w:tmpl w:val="49D017D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CD1504"/>
    <w:multiLevelType w:val="hybridMultilevel"/>
    <w:tmpl w:val="33F479E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B3BC6"/>
    <w:multiLevelType w:val="hybridMultilevel"/>
    <w:tmpl w:val="CE9CBB4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A41834"/>
    <w:multiLevelType w:val="hybridMultilevel"/>
    <w:tmpl w:val="8FB23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783153">
    <w:abstractNumId w:val="10"/>
  </w:num>
  <w:num w:numId="2" w16cid:durableId="2065979919">
    <w:abstractNumId w:val="8"/>
  </w:num>
  <w:num w:numId="3" w16cid:durableId="905334633">
    <w:abstractNumId w:val="7"/>
  </w:num>
  <w:num w:numId="4" w16cid:durableId="2098283279">
    <w:abstractNumId w:val="6"/>
  </w:num>
  <w:num w:numId="5" w16cid:durableId="1697274359">
    <w:abstractNumId w:val="5"/>
  </w:num>
  <w:num w:numId="6" w16cid:durableId="944311611">
    <w:abstractNumId w:val="9"/>
  </w:num>
  <w:num w:numId="7" w16cid:durableId="59522727">
    <w:abstractNumId w:val="4"/>
  </w:num>
  <w:num w:numId="8" w16cid:durableId="782113749">
    <w:abstractNumId w:val="3"/>
  </w:num>
  <w:num w:numId="9" w16cid:durableId="1926572499">
    <w:abstractNumId w:val="2"/>
  </w:num>
  <w:num w:numId="10" w16cid:durableId="86779884">
    <w:abstractNumId w:val="1"/>
  </w:num>
  <w:num w:numId="11" w16cid:durableId="1214735473">
    <w:abstractNumId w:val="0"/>
  </w:num>
  <w:num w:numId="12" w16cid:durableId="370301560">
    <w:abstractNumId w:val="16"/>
  </w:num>
  <w:num w:numId="13" w16cid:durableId="1668173867">
    <w:abstractNumId w:val="14"/>
  </w:num>
  <w:num w:numId="14" w16cid:durableId="1107962791">
    <w:abstractNumId w:val="11"/>
  </w:num>
  <w:num w:numId="15" w16cid:durableId="1734504869">
    <w:abstractNumId w:val="13"/>
  </w:num>
  <w:num w:numId="16" w16cid:durableId="1127312603">
    <w:abstractNumId w:val="15"/>
  </w:num>
  <w:num w:numId="17" w16cid:durableId="16391406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74F"/>
    <w:rsid w:val="00012163"/>
    <w:rsid w:val="0003077F"/>
    <w:rsid w:val="000347B7"/>
    <w:rsid w:val="00050F1E"/>
    <w:rsid w:val="00064F10"/>
    <w:rsid w:val="000732D4"/>
    <w:rsid w:val="00081E93"/>
    <w:rsid w:val="001012DA"/>
    <w:rsid w:val="001255AD"/>
    <w:rsid w:val="00137BAA"/>
    <w:rsid w:val="001427DD"/>
    <w:rsid w:val="00163FCA"/>
    <w:rsid w:val="00187F0C"/>
    <w:rsid w:val="001C49FD"/>
    <w:rsid w:val="00204E7E"/>
    <w:rsid w:val="0028666D"/>
    <w:rsid w:val="00286728"/>
    <w:rsid w:val="0029474F"/>
    <w:rsid w:val="002A0AA5"/>
    <w:rsid w:val="002D0870"/>
    <w:rsid w:val="0030275E"/>
    <w:rsid w:val="00327FEA"/>
    <w:rsid w:val="00354895"/>
    <w:rsid w:val="0036429B"/>
    <w:rsid w:val="004204E1"/>
    <w:rsid w:val="0042093F"/>
    <w:rsid w:val="0047770E"/>
    <w:rsid w:val="00485B2E"/>
    <w:rsid w:val="004C3AF3"/>
    <w:rsid w:val="004E4AD9"/>
    <w:rsid w:val="005214CA"/>
    <w:rsid w:val="005259F2"/>
    <w:rsid w:val="0055344E"/>
    <w:rsid w:val="00553849"/>
    <w:rsid w:val="00570EE3"/>
    <w:rsid w:val="00613087"/>
    <w:rsid w:val="006D68D3"/>
    <w:rsid w:val="00701D5D"/>
    <w:rsid w:val="00702A0D"/>
    <w:rsid w:val="00715BCC"/>
    <w:rsid w:val="00745B01"/>
    <w:rsid w:val="00784914"/>
    <w:rsid w:val="007878BC"/>
    <w:rsid w:val="007B4B06"/>
    <w:rsid w:val="00811442"/>
    <w:rsid w:val="00881451"/>
    <w:rsid w:val="00897183"/>
    <w:rsid w:val="008B4C65"/>
    <w:rsid w:val="008C658F"/>
    <w:rsid w:val="008F01C3"/>
    <w:rsid w:val="00917538"/>
    <w:rsid w:val="0094474B"/>
    <w:rsid w:val="00947C45"/>
    <w:rsid w:val="009500A2"/>
    <w:rsid w:val="009705CB"/>
    <w:rsid w:val="00980595"/>
    <w:rsid w:val="009F4FEB"/>
    <w:rsid w:val="00A00016"/>
    <w:rsid w:val="00A23486"/>
    <w:rsid w:val="00A72EF5"/>
    <w:rsid w:val="00A953AA"/>
    <w:rsid w:val="00AD04FF"/>
    <w:rsid w:val="00C07173"/>
    <w:rsid w:val="00C13809"/>
    <w:rsid w:val="00C173CE"/>
    <w:rsid w:val="00C25464"/>
    <w:rsid w:val="00CA7DF4"/>
    <w:rsid w:val="00CB19B3"/>
    <w:rsid w:val="00DC5FA8"/>
    <w:rsid w:val="00DE6C16"/>
    <w:rsid w:val="00E06422"/>
    <w:rsid w:val="00E334E2"/>
    <w:rsid w:val="00EB677B"/>
    <w:rsid w:val="00ED1720"/>
    <w:rsid w:val="00F35F4C"/>
    <w:rsid w:val="00F5180C"/>
    <w:rsid w:val="00F95C6B"/>
    <w:rsid w:val="00FA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D8A383"/>
  <w14:defaultImageDpi w14:val="300"/>
  <w15:chartTrackingRefBased/>
  <w15:docId w15:val="{C5A6ECD0-9A0A-4EA1-AB9A-097C2BE1D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68061F"/>
    <w:pPr>
      <w:tabs>
        <w:tab w:val="left" w:pos="2268"/>
        <w:tab w:val="right" w:pos="7796"/>
        <w:tab w:val="decimal" w:pos="9072"/>
      </w:tabs>
      <w:spacing w:line="280" w:lineRule="exact"/>
      <w:jc w:val="both"/>
    </w:pPr>
    <w:rPr>
      <w:rFonts w:ascii="Helvetica Neue Light" w:hAnsi="Helvetica Neue Light"/>
      <w:szCs w:val="24"/>
    </w:rPr>
  </w:style>
  <w:style w:type="paragraph" w:styleId="Kop1">
    <w:name w:val="heading 1"/>
    <w:aliases w:val="Kop begroting def"/>
    <w:basedOn w:val="Kopbegroting"/>
    <w:next w:val="Standaard"/>
    <w:link w:val="Kop1Char"/>
    <w:qFormat/>
    <w:rsid w:val="00F45675"/>
    <w:pPr>
      <w:outlineLvl w:val="0"/>
    </w:pPr>
  </w:style>
  <w:style w:type="paragraph" w:styleId="Kop2">
    <w:name w:val="heading 2"/>
    <w:basedOn w:val="Standaard"/>
    <w:next w:val="Standaard"/>
    <w:link w:val="Kop2Char"/>
    <w:qFormat/>
    <w:rsid w:val="0083630E"/>
    <w:pPr>
      <w:tabs>
        <w:tab w:val="clear" w:pos="7796"/>
        <w:tab w:val="clear" w:pos="9072"/>
        <w:tab w:val="right" w:pos="7797"/>
        <w:tab w:val="left" w:pos="8789"/>
      </w:tabs>
      <w:outlineLvl w:val="1"/>
    </w:pPr>
    <w:rPr>
      <w:rFonts w:ascii="Helvetica Neue" w:hAnsi="Helvetica Neue"/>
      <w:b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Kop begroting def Char"/>
    <w:link w:val="Kop1"/>
    <w:rsid w:val="00F45675"/>
    <w:rPr>
      <w:rFonts w:ascii="Helvetica" w:hAnsi="Helvetica"/>
      <w:b/>
      <w:sz w:val="18"/>
      <w:szCs w:val="24"/>
    </w:rPr>
  </w:style>
  <w:style w:type="character" w:customStyle="1" w:styleId="Kop2Char">
    <w:name w:val="Kop 2 Char"/>
    <w:link w:val="Kop2"/>
    <w:rsid w:val="0083630E"/>
    <w:rPr>
      <w:rFonts w:ascii="Helvetica Neue" w:hAnsi="Helvetica Neue"/>
      <w:b/>
      <w:sz w:val="18"/>
      <w:szCs w:val="24"/>
    </w:rPr>
  </w:style>
  <w:style w:type="paragraph" w:customStyle="1" w:styleId="Factuurbedrag">
    <w:name w:val="Factuur bedrag"/>
    <w:basedOn w:val="Standaard"/>
    <w:rsid w:val="0068061F"/>
    <w:pPr>
      <w:tabs>
        <w:tab w:val="clear" w:pos="7796"/>
        <w:tab w:val="right" w:pos="7797"/>
      </w:tabs>
    </w:pPr>
  </w:style>
  <w:style w:type="paragraph" w:customStyle="1" w:styleId="Voorwaarden">
    <w:name w:val="Voorwaarden"/>
    <w:basedOn w:val="Factuurbedrag"/>
    <w:qFormat/>
    <w:rsid w:val="0083630E"/>
    <w:pPr>
      <w:spacing w:line="240" w:lineRule="exact"/>
    </w:pPr>
    <w:rPr>
      <w:sz w:val="17"/>
    </w:rPr>
  </w:style>
  <w:style w:type="paragraph" w:styleId="Koptekst">
    <w:name w:val="header"/>
    <w:basedOn w:val="Standaard"/>
    <w:link w:val="KoptekstChar"/>
    <w:rsid w:val="00533B5E"/>
    <w:pPr>
      <w:tabs>
        <w:tab w:val="clear" w:pos="2268"/>
        <w:tab w:val="clear" w:pos="7796"/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rsid w:val="00533B5E"/>
    <w:rPr>
      <w:rFonts w:ascii="Helvetica Neue Light" w:hAnsi="Helvetica Neue Light"/>
      <w:szCs w:val="24"/>
    </w:rPr>
  </w:style>
  <w:style w:type="paragraph" w:styleId="Voettekst">
    <w:name w:val="footer"/>
    <w:basedOn w:val="Standaard"/>
    <w:link w:val="VoettekstChar"/>
    <w:rsid w:val="00533B5E"/>
    <w:pPr>
      <w:tabs>
        <w:tab w:val="clear" w:pos="2268"/>
        <w:tab w:val="clear" w:pos="7796"/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rsid w:val="00533B5E"/>
    <w:rPr>
      <w:rFonts w:ascii="Helvetica Neue Light" w:hAnsi="Helvetica Neue Light"/>
      <w:szCs w:val="24"/>
    </w:rPr>
  </w:style>
  <w:style w:type="paragraph" w:customStyle="1" w:styleId="Kopbegroting">
    <w:name w:val="Kop begroting"/>
    <w:basedOn w:val="Standaard"/>
    <w:rsid w:val="00EB2999"/>
    <w:pPr>
      <w:tabs>
        <w:tab w:val="clear" w:pos="7796"/>
        <w:tab w:val="clear" w:pos="9072"/>
      </w:tabs>
      <w:spacing w:line="260" w:lineRule="exact"/>
      <w:jc w:val="left"/>
    </w:pPr>
    <w:rPr>
      <w:rFonts w:ascii="Helvetica" w:hAnsi="Helvetica"/>
      <w:b/>
      <w:sz w:val="18"/>
    </w:rPr>
  </w:style>
  <w:style w:type="paragraph" w:customStyle="1" w:styleId="Gemiddeldraster21">
    <w:name w:val="Gemiddeld raster 21"/>
    <w:rsid w:val="00253E5A"/>
    <w:pPr>
      <w:tabs>
        <w:tab w:val="left" w:pos="2268"/>
        <w:tab w:val="right" w:pos="7796"/>
        <w:tab w:val="decimal" w:pos="9072"/>
      </w:tabs>
      <w:jc w:val="both"/>
    </w:pPr>
    <w:rPr>
      <w:rFonts w:ascii="Helvetica Neue Light" w:hAnsi="Helvetica Neue Light"/>
      <w:szCs w:val="24"/>
    </w:rPr>
  </w:style>
  <w:style w:type="paragraph" w:customStyle="1" w:styleId="Basisalinea">
    <w:name w:val="[Basisalinea]"/>
    <w:basedOn w:val="Standaard"/>
    <w:uiPriority w:val="99"/>
    <w:rsid w:val="00C07173"/>
    <w:pPr>
      <w:tabs>
        <w:tab w:val="clear" w:pos="2268"/>
        <w:tab w:val="clear" w:pos="7796"/>
        <w:tab w:val="clear" w:pos="9072"/>
      </w:tabs>
      <w:autoSpaceDE w:val="0"/>
      <w:autoSpaceDN w:val="0"/>
      <w:adjustRightInd w:val="0"/>
      <w:spacing w:line="288" w:lineRule="auto"/>
      <w:jc w:val="left"/>
      <w:textAlignment w:val="center"/>
    </w:pPr>
    <w:rPr>
      <w:rFonts w:ascii="MinionPro-Regular" w:hAnsi="MinionPro-Regular" w:cs="MinionPro-Regular"/>
      <w:color w:val="000000"/>
      <w:sz w:val="24"/>
    </w:rPr>
  </w:style>
  <w:style w:type="paragraph" w:styleId="Ballontekst">
    <w:name w:val="Balloon Text"/>
    <w:basedOn w:val="Standaard"/>
    <w:link w:val="BallontekstChar"/>
    <w:semiHidden/>
    <w:unhideWhenUsed/>
    <w:rsid w:val="00C13809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C13809"/>
    <w:rPr>
      <w:sz w:val="18"/>
      <w:szCs w:val="18"/>
    </w:rPr>
  </w:style>
  <w:style w:type="paragraph" w:styleId="Lijstalinea">
    <w:name w:val="List Paragraph"/>
    <w:basedOn w:val="Standaard"/>
    <w:qFormat/>
    <w:rsid w:val="0029474F"/>
    <w:pPr>
      <w:ind w:left="720"/>
      <w:contextualSpacing/>
    </w:pPr>
  </w:style>
  <w:style w:type="table" w:styleId="Tabelraster">
    <w:name w:val="Table Grid"/>
    <w:basedOn w:val="Standaardtabel"/>
    <w:rsid w:val="00286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rsid w:val="00DC5FA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C5F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oranjefonds.nl/sites/default/files/2020-12/Oranje%20Fonds%20-%20Algemene%20bepalingen%20per%201%20januari%202021_2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oranjefonds.sharepoint.com/sites/templates/Oranje%20Fonds%20%20Templates/%5bWord%5d-OF-Basis-voor-documenten-huisstijl-2022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dacbf5-a299-410c-ab82-8c301dd835ab" xsi:nil="true"/>
    <lcf76f155ced4ddcb4097134ff3c332f xmlns="602d558a-0a85-4714-a419-9201912db05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496585BDE00844AA105F227A6DF044" ma:contentTypeVersion="15" ma:contentTypeDescription="Een nieuw document maken." ma:contentTypeScope="" ma:versionID="1bbff1c7513a9ae351a86590295db440">
  <xsd:schema xmlns:xsd="http://www.w3.org/2001/XMLSchema" xmlns:xs="http://www.w3.org/2001/XMLSchema" xmlns:p="http://schemas.microsoft.com/office/2006/metadata/properties" xmlns:ns2="602d558a-0a85-4714-a419-9201912db050" xmlns:ns3="dcdacbf5-a299-410c-ab82-8c301dd835ab" targetNamespace="http://schemas.microsoft.com/office/2006/metadata/properties" ma:root="true" ma:fieldsID="8c95296303125936bf6586ccb2dcf841" ns2:_="" ns3:_="">
    <xsd:import namespace="602d558a-0a85-4714-a419-9201912db050"/>
    <xsd:import namespace="dcdacbf5-a299-410c-ab82-8c301dd835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d558a-0a85-4714-a419-9201912db0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50fb1f79-bb15-4e08-88a4-3f5eee7b69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acbf5-a299-410c-ab82-8c301dd835a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decb257-d86e-485d-9a74-966cc3f342a2}" ma:internalName="TaxCatchAll" ma:showField="CatchAllData" ma:web="dcdacbf5-a299-410c-ab82-8c301dd835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1D214-3ACE-482B-9724-91671D7E66CB}">
  <ds:schemaRefs>
    <ds:schemaRef ds:uri="http://schemas.microsoft.com/office/2006/metadata/properties"/>
    <ds:schemaRef ds:uri="http://schemas.microsoft.com/office/infopath/2007/PartnerControls"/>
    <ds:schemaRef ds:uri="dcdacbf5-a299-410c-ab82-8c301dd835ab"/>
    <ds:schemaRef ds:uri="602d558a-0a85-4714-a419-9201912db050"/>
  </ds:schemaRefs>
</ds:datastoreItem>
</file>

<file path=customXml/itemProps2.xml><?xml version="1.0" encoding="utf-8"?>
<ds:datastoreItem xmlns:ds="http://schemas.openxmlformats.org/officeDocument/2006/customXml" ds:itemID="{85A99F6C-CE09-4258-9821-C81C4CC31C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ABDFF1-4747-4B46-AA6A-158C725AB5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2d558a-0a85-4714-a419-9201912db050"/>
    <ds:schemaRef ds:uri="dcdacbf5-a299-410c-ab82-8c301dd835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96faad8-5022-4387-936e-e9e4ffdba658}" enabled="0" method="" siteId="{296faad8-5022-4387-936e-e9e4ffdba65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%5bWord%5d-OF-Basis-voor-documenten-huisstijl-2022</Template>
  <TotalTime>44</TotalTime>
  <Pages>5</Pages>
  <Words>518</Words>
  <Characters>7369</Characters>
  <Application>Microsoft Office Word</Application>
  <DocSecurity>0</DocSecurity>
  <Lines>61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7872</CharactersWithSpaces>
  <SharedDoc>false</SharedDoc>
  <HLinks>
    <vt:vector size="12" baseType="variant">
      <vt:variant>
        <vt:i4>458850</vt:i4>
      </vt:variant>
      <vt:variant>
        <vt:i4>-1</vt:i4>
      </vt:variant>
      <vt:variant>
        <vt:i4>2062</vt:i4>
      </vt:variant>
      <vt:variant>
        <vt:i4>1</vt:i4>
      </vt:variant>
      <vt:variant>
        <vt:lpwstr>logo tbv Word</vt:lpwstr>
      </vt:variant>
      <vt:variant>
        <vt:lpwstr/>
      </vt:variant>
      <vt:variant>
        <vt:i4>3342433</vt:i4>
      </vt:variant>
      <vt:variant>
        <vt:i4>-1</vt:i4>
      </vt:variant>
      <vt:variant>
        <vt:i4>2066</vt:i4>
      </vt:variant>
      <vt:variant>
        <vt:i4>1</vt:i4>
      </vt:variant>
      <vt:variant>
        <vt:lpwstr>logo+adres-Romijn-Word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Hester Jansen</dc:creator>
  <cp:keywords/>
  <cp:lastModifiedBy>Hester Jansen</cp:lastModifiedBy>
  <cp:revision>7</cp:revision>
  <cp:lastPrinted>2020-01-17T09:50:00Z</cp:lastPrinted>
  <dcterms:created xsi:type="dcterms:W3CDTF">2025-01-07T12:39:00Z</dcterms:created>
  <dcterms:modified xsi:type="dcterms:W3CDTF">2025-02-13T13:00:00Z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0x01010030496585BDE00844AA105F227A6DF044</vt:lpwstr>
  </property>
  <property fmtid="{D5CDD505-2E9C-101B-9397-08002B2CF9AE}" pid="3" name="MediaServiceImageTags">
    <vt:lpwstr/>
  </property>
</Properties>
</file>